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61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80"/>
        <w:gridCol w:w="19"/>
        <w:gridCol w:w="93"/>
        <w:gridCol w:w="206"/>
        <w:gridCol w:w="7"/>
        <w:gridCol w:w="113"/>
        <w:gridCol w:w="1091"/>
        <w:gridCol w:w="15"/>
        <w:gridCol w:w="269"/>
        <w:gridCol w:w="22"/>
        <w:gridCol w:w="252"/>
        <w:gridCol w:w="9"/>
        <w:gridCol w:w="47"/>
        <w:gridCol w:w="925"/>
        <w:gridCol w:w="437"/>
        <w:gridCol w:w="9"/>
        <w:gridCol w:w="283"/>
        <w:gridCol w:w="142"/>
        <w:gridCol w:w="13"/>
        <w:gridCol w:w="676"/>
        <w:gridCol w:w="11"/>
        <w:gridCol w:w="283"/>
        <w:gridCol w:w="18"/>
        <w:gridCol w:w="275"/>
        <w:gridCol w:w="38"/>
        <w:gridCol w:w="111"/>
        <w:gridCol w:w="276"/>
        <w:gridCol w:w="821"/>
        <w:gridCol w:w="12"/>
        <w:gridCol w:w="159"/>
        <w:gridCol w:w="227"/>
        <w:gridCol w:w="223"/>
        <w:gridCol w:w="22"/>
        <w:gridCol w:w="7"/>
        <w:gridCol w:w="2183"/>
        <w:gridCol w:w="242"/>
        <w:gridCol w:w="39"/>
        <w:gridCol w:w="9756"/>
      </w:tblGrid>
      <w:tr w:rsidR="00754015" w:rsidRPr="00B62AB7" w:rsidTr="00AB5407">
        <w:trPr>
          <w:gridAfter w:val="1"/>
          <w:wAfter w:w="9756" w:type="dxa"/>
          <w:trHeight w:val="51"/>
        </w:trPr>
        <w:tc>
          <w:tcPr>
            <w:tcW w:w="1824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015" w:rsidRPr="00B62AB7" w:rsidRDefault="00754015" w:rsidP="00D36F0C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031" w:type="dxa"/>
            <w:gridSpan w:val="2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015" w:rsidRPr="00B62AB7" w:rsidRDefault="00754015" w:rsidP="0066058D">
            <w:pPr>
              <w:ind w:left="265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484AE2" w:rsidRPr="008348C7" w:rsidTr="00AB5407">
        <w:trPr>
          <w:gridAfter w:val="1"/>
          <w:wAfter w:w="9756" w:type="dxa"/>
          <w:trHeight w:val="267"/>
        </w:trPr>
        <w:tc>
          <w:tcPr>
            <w:tcW w:w="9855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AE2" w:rsidRPr="008348C7" w:rsidRDefault="00484AE2" w:rsidP="00F9278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48C7">
              <w:rPr>
                <w:rFonts w:ascii="Times New Roman" w:hAnsi="Times New Roman"/>
                <w:b/>
                <w:i/>
                <w:sz w:val="16"/>
                <w:szCs w:val="16"/>
              </w:rPr>
              <w:t>Служебные отметки регистратора</w:t>
            </w:r>
          </w:p>
        </w:tc>
      </w:tr>
      <w:tr w:rsidR="00484AE2" w:rsidRPr="008348C7" w:rsidTr="00AB5407">
        <w:trPr>
          <w:gridAfter w:val="1"/>
          <w:wAfter w:w="9756" w:type="dxa"/>
        </w:trPr>
        <w:tc>
          <w:tcPr>
            <w:tcW w:w="6753" w:type="dxa"/>
            <w:gridSpan w:val="29"/>
            <w:tcBorders>
              <w:lef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Принял _______________/_________________</w:t>
            </w:r>
          </w:p>
        </w:tc>
        <w:tc>
          <w:tcPr>
            <w:tcW w:w="3102" w:type="dxa"/>
            <w:gridSpan w:val="8"/>
            <w:tcBorders>
              <w:righ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8348C7">
              <w:rPr>
                <w:rFonts w:ascii="Times New Roman" w:hAnsi="Times New Roman"/>
                <w:sz w:val="14"/>
                <w:szCs w:val="14"/>
                <w:lang w:val="en-US"/>
              </w:rPr>
              <w:t>Входящий</w:t>
            </w:r>
            <w:proofErr w:type="spellEnd"/>
            <w:r w:rsidRPr="008348C7">
              <w:rPr>
                <w:rFonts w:ascii="Times New Roman" w:hAnsi="Times New Roman"/>
                <w:sz w:val="14"/>
                <w:szCs w:val="14"/>
              </w:rPr>
              <w:t xml:space="preserve"> номер ____________</w:t>
            </w:r>
          </w:p>
        </w:tc>
      </w:tr>
      <w:tr w:rsidR="00484AE2" w:rsidRPr="008348C7" w:rsidTr="00AB5407">
        <w:trPr>
          <w:gridAfter w:val="1"/>
          <w:wAfter w:w="9756" w:type="dxa"/>
        </w:trPr>
        <w:tc>
          <w:tcPr>
            <w:tcW w:w="6753" w:type="dxa"/>
            <w:gridSpan w:val="29"/>
            <w:tcBorders>
              <w:lef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2" w:type="dxa"/>
            <w:gridSpan w:val="8"/>
            <w:tcBorders>
              <w:righ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6"/>
                <w:szCs w:val="16"/>
              </w:rPr>
              <w:t>Дата 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484AE2" w:rsidRPr="008348C7" w:rsidTr="00AB5407">
        <w:trPr>
          <w:gridAfter w:val="1"/>
          <w:wAfter w:w="9756" w:type="dxa"/>
        </w:trPr>
        <w:tc>
          <w:tcPr>
            <w:tcW w:w="6753" w:type="dxa"/>
            <w:gridSpan w:val="29"/>
            <w:tcBorders>
              <w:lef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02" w:type="dxa"/>
            <w:gridSpan w:val="8"/>
            <w:tcBorders>
              <w:righ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4AE2" w:rsidRPr="008348C7" w:rsidTr="00AB5407">
        <w:trPr>
          <w:gridAfter w:val="1"/>
          <w:wAfter w:w="9756" w:type="dxa"/>
        </w:trPr>
        <w:tc>
          <w:tcPr>
            <w:tcW w:w="6753" w:type="dxa"/>
            <w:gridSpan w:val="29"/>
            <w:tcBorders>
              <w:left w:val="single" w:sz="4" w:space="0" w:color="auto"/>
              <w:bottom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Исполнил _______________/_______________</w:t>
            </w:r>
          </w:p>
        </w:tc>
        <w:tc>
          <w:tcPr>
            <w:tcW w:w="310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6"/>
                <w:szCs w:val="16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 xml:space="preserve">Дата 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4AE2" w:rsidRPr="00B62AB7" w:rsidTr="00AB5407">
        <w:trPr>
          <w:gridAfter w:val="1"/>
          <w:wAfter w:w="9756" w:type="dxa"/>
          <w:trHeight w:val="51"/>
        </w:trPr>
        <w:tc>
          <w:tcPr>
            <w:tcW w:w="9855" w:type="dxa"/>
            <w:gridSpan w:val="3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E2" w:rsidRPr="00B62AB7" w:rsidRDefault="00484AE2" w:rsidP="00F9278A">
            <w:pPr>
              <w:jc w:val="center"/>
              <w:rPr>
                <w:rFonts w:ascii="Arial" w:hAnsi="Arial" w:cs="Arial"/>
                <w:b/>
              </w:rPr>
            </w:pPr>
            <w:r w:rsidRPr="00B62AB7">
              <w:rPr>
                <w:rFonts w:ascii="Arial" w:hAnsi="Arial" w:cs="Arial"/>
                <w:b/>
              </w:rPr>
              <w:t xml:space="preserve">ОПРОСНЫЙ ЛИСТ </w:t>
            </w:r>
          </w:p>
          <w:p w:rsidR="00484AE2" w:rsidRPr="00B62AB7" w:rsidRDefault="00484AE2" w:rsidP="00F9278A">
            <w:pPr>
              <w:ind w:left="266"/>
              <w:jc w:val="center"/>
              <w:rPr>
                <w:rFonts w:ascii="Times New Roman" w:hAnsi="Times New Roman"/>
                <w:b/>
              </w:rPr>
            </w:pPr>
            <w:r w:rsidRPr="00B62AB7">
              <w:rPr>
                <w:rFonts w:ascii="Arial" w:hAnsi="Arial" w:cs="Arial"/>
                <w:b/>
              </w:rPr>
              <w:t xml:space="preserve">Сведения о </w:t>
            </w:r>
            <w:proofErr w:type="spellStart"/>
            <w:r w:rsidRPr="00B62AB7">
              <w:rPr>
                <w:rFonts w:ascii="Arial" w:hAnsi="Arial" w:cs="Arial"/>
                <w:b/>
              </w:rPr>
              <w:t>бенефициарных</w:t>
            </w:r>
            <w:proofErr w:type="spellEnd"/>
            <w:r w:rsidRPr="00B62AB7">
              <w:rPr>
                <w:rFonts w:ascii="Arial" w:hAnsi="Arial" w:cs="Arial"/>
                <w:b/>
              </w:rPr>
              <w:t xml:space="preserve"> владельцах физического лица</w:t>
            </w:r>
          </w:p>
        </w:tc>
      </w:tr>
      <w:tr w:rsidR="00797B9E" w:rsidRPr="00B62AB7" w:rsidTr="00AB5407">
        <w:trPr>
          <w:gridAfter w:val="2"/>
          <w:wAfter w:w="9795" w:type="dxa"/>
          <w:trHeight w:val="286"/>
        </w:trPr>
        <w:tc>
          <w:tcPr>
            <w:tcW w:w="9816" w:type="dxa"/>
            <w:gridSpan w:val="36"/>
            <w:vAlign w:val="center"/>
          </w:tcPr>
          <w:p w:rsidR="00797B9E" w:rsidRPr="00B62AB7" w:rsidRDefault="00265827" w:rsidP="009C2822">
            <w:pPr>
              <w:jc w:val="both"/>
              <w:rPr>
                <w:b/>
                <w:sz w:val="18"/>
                <w:szCs w:val="18"/>
              </w:rPr>
            </w:pPr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>ВНИМАНИЕ! Опросный лист</w:t>
            </w:r>
            <w:r w:rsidR="002A72D1"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заполняется</w:t>
            </w:r>
            <w:r w:rsidR="00797B9E"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в целях </w:t>
            </w:r>
            <w:r w:rsidR="009C2822"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идентификации </w:t>
            </w:r>
            <w:proofErr w:type="spellStart"/>
            <w:r w:rsidR="009C2822" w:rsidRPr="00B62AB7">
              <w:rPr>
                <w:rFonts w:ascii="Arial" w:hAnsi="Arial" w:cs="Arial"/>
                <w:b/>
                <w:i/>
                <w:sz w:val="18"/>
                <w:szCs w:val="18"/>
              </w:rPr>
              <w:t>бенефициарных</w:t>
            </w:r>
            <w:proofErr w:type="spellEnd"/>
            <w:r w:rsidR="009C2822"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владельцев согласно требованиям</w:t>
            </w:r>
            <w:r w:rsidR="00797B9E"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Федерального закона от 07.08.2001г. №115-ФЗ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E93A33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vAlign w:val="center"/>
          </w:tcPr>
          <w:p w:rsidR="00E93A33" w:rsidRPr="00B62AB7" w:rsidRDefault="00E93A33" w:rsidP="00E9664A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62AB7">
              <w:rPr>
                <w:rFonts w:ascii="Arial" w:hAnsi="Arial" w:cs="Arial"/>
                <w:b/>
                <w:bCs/>
                <w:color w:val="26282F"/>
                <w:sz w:val="18"/>
                <w:szCs w:val="18"/>
              </w:rPr>
              <w:t>Бенефициарный</w:t>
            </w:r>
            <w:proofErr w:type="spellEnd"/>
            <w:r w:rsidRPr="00B62AB7">
              <w:rPr>
                <w:rFonts w:ascii="Arial" w:hAnsi="Arial" w:cs="Arial"/>
                <w:b/>
                <w:bCs/>
                <w:color w:val="26282F"/>
                <w:sz w:val="18"/>
                <w:szCs w:val="18"/>
              </w:rPr>
              <w:t xml:space="preserve"> владелец</w:t>
            </w:r>
            <w:r w:rsidRPr="00B62AB7">
              <w:rPr>
                <w:rFonts w:ascii="Arial" w:hAnsi="Arial" w:cs="Arial"/>
                <w:sz w:val="18"/>
                <w:szCs w:val="18"/>
              </w:rPr>
              <w:t xml:space="preserve"> - физическое лицо, которое имеет возможность контролировать действия клиента</w:t>
            </w:r>
            <w:r w:rsidR="00C849E0" w:rsidRPr="00B62AB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том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числе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лицами</w:t>
            </w:r>
            <w:r w:rsidR="00C849E0" w:rsidRPr="00B62AB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имеющими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родственные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отношения</w:t>
            </w:r>
            <w:r w:rsidR="00C849E0" w:rsidRPr="00B62AB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A346D3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vAlign w:val="center"/>
          </w:tcPr>
          <w:p w:rsidR="00A346D3" w:rsidRPr="00B62AB7" w:rsidRDefault="00A346D3" w:rsidP="00A346D3">
            <w:pPr>
              <w:jc w:val="right"/>
              <w:rPr>
                <w:rFonts w:ascii="Arial" w:hAnsi="Arial" w:cs="Arial"/>
                <w:b/>
                <w:bCs/>
                <w:color w:val="26282F"/>
                <w:sz w:val="18"/>
                <w:szCs w:val="18"/>
              </w:rPr>
            </w:pPr>
            <w:r w:rsidRPr="00B62AB7">
              <w:rPr>
                <w:rFonts w:ascii="Arial" w:hAnsi="Arial" w:cs="Arial"/>
                <w:bCs/>
                <w:color w:val="26282F"/>
                <w:sz w:val="18"/>
                <w:szCs w:val="18"/>
              </w:rPr>
              <w:t>Номер лицевого счета в реестре</w:t>
            </w:r>
          </w:p>
        </w:tc>
      </w:tr>
      <w:tr w:rsidR="00D37B83" w:rsidRPr="00B62AB7" w:rsidTr="00AB5407">
        <w:trPr>
          <w:gridAfter w:val="2"/>
          <w:wAfter w:w="9795" w:type="dxa"/>
          <w:trHeight w:val="51"/>
        </w:trPr>
        <w:tc>
          <w:tcPr>
            <w:tcW w:w="6741" w:type="dxa"/>
            <w:gridSpan w:val="2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B62AB7" w:rsidRDefault="00D37B83" w:rsidP="009276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38470145"/>
            <w:placeholder>
              <w:docPart w:val="DA81CE612C7D46229D54CDC99CACB0D5"/>
            </w:placeholder>
            <w:showingPlcHdr/>
            <w:text/>
          </w:sdtPr>
          <w:sdtEndPr/>
          <w:sdtContent>
            <w:tc>
              <w:tcPr>
                <w:tcW w:w="307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B62AB7" w:rsidRDefault="005933CF" w:rsidP="005933CF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346D3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6D3" w:rsidRPr="00B62AB7" w:rsidRDefault="00A346D3" w:rsidP="006D28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AB7">
              <w:rPr>
                <w:rFonts w:ascii="Arial" w:hAnsi="Arial" w:cs="Arial"/>
                <w:b/>
                <w:sz w:val="18"/>
                <w:szCs w:val="18"/>
              </w:rPr>
              <w:t>Фамилия, имя, отчество</w:t>
            </w:r>
            <w:r w:rsidR="00577F54" w:rsidRPr="00B62A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F335E" w:rsidRPr="00B62AB7">
              <w:rPr>
                <w:rFonts w:ascii="Arial" w:hAnsi="Arial" w:cs="Arial"/>
                <w:b/>
                <w:sz w:val="18"/>
                <w:szCs w:val="18"/>
              </w:rPr>
              <w:t>(зарегистрированного лица</w:t>
            </w:r>
            <w:r w:rsidR="004546C9" w:rsidRPr="00B62AB7">
              <w:rPr>
                <w:rFonts w:ascii="Arial" w:hAnsi="Arial" w:cs="Arial"/>
                <w:b/>
                <w:sz w:val="18"/>
                <w:szCs w:val="18"/>
              </w:rPr>
              <w:t>, законного/уполномоченного представителя</w:t>
            </w:r>
            <w:r w:rsidR="001F335E" w:rsidRPr="00B62AB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37B83" w:rsidRPr="00B62AB7" w:rsidTr="00AB5407">
        <w:trPr>
          <w:gridAfter w:val="2"/>
          <w:wAfter w:w="9795" w:type="dxa"/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520231973"/>
            <w:placeholder>
              <w:docPart w:val="542956D8059F4EE3BD154B8D72023A84"/>
            </w:placeholder>
            <w:showingPlcHdr/>
            <w:text/>
          </w:sdtPr>
          <w:sdtEndPr/>
          <w:sdtContent>
            <w:tc>
              <w:tcPr>
                <w:tcW w:w="9816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B62AB7" w:rsidRDefault="005933CF" w:rsidP="005933C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B62AB7" w:rsidTr="00AB5407">
        <w:trPr>
          <w:gridAfter w:val="2"/>
          <w:wAfter w:w="9795" w:type="dxa"/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81562691"/>
            <w:placeholder>
              <w:docPart w:val="E8F1137E18AF46E8A1012386B68D33ED"/>
            </w:placeholder>
            <w:showingPlcHdr/>
            <w:text/>
          </w:sdtPr>
          <w:sdtEndPr/>
          <w:sdtContent>
            <w:tc>
              <w:tcPr>
                <w:tcW w:w="9816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B62AB7" w:rsidRDefault="005933CF" w:rsidP="005933C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E93A33" w:rsidRPr="007A2008" w:rsidTr="00D25771">
        <w:trPr>
          <w:gridAfter w:val="2"/>
          <w:wAfter w:w="9795" w:type="dxa"/>
          <w:trHeight w:val="196"/>
        </w:trPr>
        <w:tc>
          <w:tcPr>
            <w:tcW w:w="9816" w:type="dxa"/>
            <w:gridSpan w:val="3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E93A33" w:rsidRPr="007A2008" w:rsidRDefault="00E93A33" w:rsidP="00583E1D">
            <w:pPr>
              <w:spacing w:before="120" w:after="120"/>
              <w:rPr>
                <w:rFonts w:ascii="Arial" w:hAnsi="Arial" w:cs="Arial"/>
                <w:b/>
                <w:sz w:val="16"/>
                <w:szCs w:val="18"/>
              </w:rPr>
            </w:pPr>
            <w:r w:rsidRPr="007A2008">
              <w:rPr>
                <w:rFonts w:ascii="Arial" w:hAnsi="Arial" w:cs="Arial"/>
                <w:b/>
                <w:i/>
                <w:sz w:val="16"/>
                <w:szCs w:val="18"/>
              </w:rPr>
              <w:t xml:space="preserve">Если </w:t>
            </w:r>
            <w:proofErr w:type="spellStart"/>
            <w:r w:rsidRPr="007A2008">
              <w:rPr>
                <w:rFonts w:ascii="Arial" w:hAnsi="Arial" w:cs="Arial"/>
                <w:b/>
                <w:i/>
                <w:sz w:val="16"/>
                <w:szCs w:val="18"/>
              </w:rPr>
              <w:t>бенефициарных</w:t>
            </w:r>
            <w:proofErr w:type="spellEnd"/>
            <w:r w:rsidRPr="007A2008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владельцев несколько, то </w:t>
            </w:r>
            <w:r w:rsidR="00F37024" w:rsidRPr="007A2008">
              <w:rPr>
                <w:rFonts w:ascii="Arial" w:hAnsi="Arial" w:cs="Arial"/>
                <w:b/>
                <w:i/>
                <w:sz w:val="16"/>
                <w:szCs w:val="18"/>
              </w:rPr>
              <w:t>О</w:t>
            </w:r>
            <w:r w:rsidRPr="007A2008">
              <w:rPr>
                <w:rFonts w:ascii="Arial" w:hAnsi="Arial" w:cs="Arial"/>
                <w:b/>
                <w:i/>
                <w:sz w:val="16"/>
                <w:szCs w:val="18"/>
              </w:rPr>
              <w:t>просн</w:t>
            </w:r>
            <w:r w:rsidR="00F37024" w:rsidRPr="007A2008">
              <w:rPr>
                <w:rFonts w:ascii="Arial" w:hAnsi="Arial" w:cs="Arial"/>
                <w:b/>
                <w:i/>
                <w:sz w:val="16"/>
                <w:szCs w:val="18"/>
              </w:rPr>
              <w:t>ый</w:t>
            </w:r>
            <w:r w:rsidRPr="007A2008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лист заполняется на каждого</w:t>
            </w:r>
          </w:p>
        </w:tc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555660801"/>
            <w:placeholder>
              <w:docPart w:val="5CFEB2626C9A4481AB1FEB3DEF6C92C1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923295264"/>
            <w:placeholder>
              <w:docPart w:val="2B0EF0A044B4425D90881B7A93AC2AE0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Отчество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298578471"/>
            <w:placeholder>
              <w:docPart w:val="B79B01775DD544A8B6792B637D0EC440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Гражданство/</w:t>
            </w:r>
          </w:p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767219280"/>
            <w:placeholder>
              <w:docPart w:val="29B19649773A44EE85741843ABAE805E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427168458"/>
            <w:placeholder>
              <w:docPart w:val="8DC80C541EB346CBBCA9D6D91D759FD1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842345737"/>
            <w:placeholder>
              <w:docPart w:val="25972424889D43049246D088F1F735C9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49763220"/>
            <w:placeholder>
              <w:docPart w:val="D3A3CA63AD394AA2A8BABC5C596E1539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Документ, удостоверяющий личность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312941750"/>
            <w:placeholder>
              <w:docPart w:val="65259157995447C2BE851E13B8F56E87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AB5407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Серия (при наличии)/ номер</w:t>
            </w:r>
            <w:r w:rsidR="00D37B83" w:rsidRPr="007A2008">
              <w:rPr>
                <w:rFonts w:ascii="Arial" w:hAnsi="Arial" w:cs="Arial"/>
                <w:sz w:val="16"/>
                <w:szCs w:val="17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319646862"/>
            <w:placeholder>
              <w:docPart w:val="C313603F7F1346D58BE6EF174D388E3A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375702736"/>
            <w:placeholder>
              <w:docPart w:val="611BBC0B00C24324B294FF882C3E0B0D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376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AB5407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Наименование органа, выдавшего документ/</w:t>
            </w:r>
            <w:r w:rsidR="00D37B83" w:rsidRPr="007A2008">
              <w:rPr>
                <w:rFonts w:ascii="Arial" w:hAnsi="Arial" w:cs="Arial"/>
                <w:sz w:val="16"/>
                <w:szCs w:val="17"/>
              </w:rPr>
              <w:t xml:space="preserve"> код подразделения</w:t>
            </w:r>
            <w:r w:rsidRPr="007A2008">
              <w:rPr>
                <w:rFonts w:ascii="Arial" w:hAnsi="Arial" w:cs="Arial"/>
                <w:sz w:val="16"/>
                <w:szCs w:val="17"/>
              </w:rPr>
              <w:t xml:space="preserve"> (при наличии)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459080958"/>
            <w:placeholder>
              <w:docPart w:val="A05817BDD94F4A8786EA32487AA87585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410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1780936600"/>
            <w:placeholder>
              <w:docPart w:val="9F8223143F434D4C9D1D358089B9491E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272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257483808"/>
            <w:placeholder>
              <w:docPart w:val="967B7763D7C3455E83C5C124495CF8A2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25081251"/>
            <w:placeholder>
              <w:docPart w:val="2FEF3FC4E7324BF8985DCB3518B2B9AF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Миграционная карта</w:t>
            </w:r>
            <w:r w:rsidR="00AB5407" w:rsidRPr="007A2008">
              <w:rPr>
                <w:rFonts w:ascii="Arial" w:hAnsi="Arial" w:cs="Arial"/>
                <w:b/>
                <w:sz w:val="16"/>
                <w:szCs w:val="17"/>
              </w:rPr>
              <w:t xml:space="preserve"> </w:t>
            </w:r>
            <w:r w:rsidR="00AB5407" w:rsidRPr="007A2008">
              <w:rPr>
                <w:rFonts w:ascii="Arial" w:hAnsi="Arial" w:cs="Arial"/>
                <w:sz w:val="16"/>
                <w:szCs w:val="17"/>
              </w:rPr>
              <w:t>(</w:t>
            </w:r>
            <w:r w:rsidR="00AB5407"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Для иностранных граждан и лиц без гражданства, временно находящихся на территории Российской </w:t>
            </w:r>
            <w:proofErr w:type="gramStart"/>
            <w:r w:rsidR="00AB5407" w:rsidRPr="007A2008">
              <w:rPr>
                <w:rFonts w:ascii="Times New Roman" w:hAnsi="Times New Roman"/>
                <w:i/>
                <w:sz w:val="16"/>
                <w:szCs w:val="17"/>
              </w:rPr>
              <w:t>Федерации</w:t>
            </w:r>
            <w:proofErr w:type="gramEnd"/>
            <w:r w:rsidR="00AB5407"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 в случае если наличие указанных данных предусмотрено законодательством Российской Федерации</w:t>
            </w:r>
            <w:r w:rsidR="00AB5407" w:rsidRPr="007A2008">
              <w:rPr>
                <w:rFonts w:ascii="Arial" w:hAnsi="Arial" w:cs="Arial"/>
                <w:sz w:val="16"/>
                <w:szCs w:val="17"/>
              </w:rPr>
              <w:t>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928110201"/>
            <w:placeholder>
              <w:docPart w:val="F561AA85AC1F45979EC6FCFC4BFF06C7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766E96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Н</w:t>
            </w:r>
            <w:r w:rsidR="00D37B83" w:rsidRPr="007A2008">
              <w:rPr>
                <w:rFonts w:ascii="Arial" w:hAnsi="Arial" w:cs="Arial"/>
                <w:sz w:val="16"/>
                <w:szCs w:val="17"/>
              </w:rPr>
              <w:t>омер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2044475850"/>
            <w:placeholder>
              <w:docPart w:val="FBB00DE342DD44E0ACACE6CE0C98ABC0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803806467"/>
            <w:placeholder>
              <w:docPart w:val="BA91103A709444499B152A114B15DF94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38512529"/>
            <w:placeholder>
              <w:docPart w:val="FA40B0BA10594CD184F7F156DA27CC3D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205683138"/>
            <w:placeholder>
              <w:docPart w:val="B343086356924725B656B1F36EFA0894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984202087"/>
            <w:placeholder>
              <w:docPart w:val="FD73498C0F664C7088B5A8B213D26A2F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253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Документ, подтверждающий право на пребывание (проживание) в России </w:t>
            </w:r>
            <w:r w:rsidRPr="007A2008">
              <w:rPr>
                <w:rFonts w:ascii="Arial" w:hAnsi="Arial" w:cs="Arial"/>
                <w:sz w:val="16"/>
                <w:szCs w:val="17"/>
              </w:rPr>
              <w:t>(</w:t>
            </w:r>
            <w:r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Для иностранных граждан и лиц без гражданства, временно находящихся на территории Российской </w:t>
            </w:r>
            <w:proofErr w:type="gramStart"/>
            <w:r w:rsidRPr="007A2008">
              <w:rPr>
                <w:rFonts w:ascii="Times New Roman" w:hAnsi="Times New Roman"/>
                <w:i/>
                <w:sz w:val="16"/>
                <w:szCs w:val="17"/>
              </w:rPr>
              <w:t>Федерации</w:t>
            </w:r>
            <w:proofErr w:type="gramEnd"/>
            <w:r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 в случае если наличие указанных данных предусмотрено законодательством Российской Федерации</w:t>
            </w:r>
            <w:r w:rsidRPr="007A2008">
              <w:rPr>
                <w:rFonts w:ascii="Arial" w:hAnsi="Arial" w:cs="Arial"/>
                <w:sz w:val="16"/>
                <w:szCs w:val="17"/>
              </w:rPr>
              <w:t>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323514360"/>
            <w:placeholder>
              <w:docPart w:val="816CE9509EF7407DABD132CBD8BA0CDF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287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Серия</w:t>
            </w:r>
            <w:r w:rsidR="00766E96">
              <w:rPr>
                <w:rFonts w:ascii="Arial" w:hAnsi="Arial" w:cs="Arial"/>
                <w:sz w:val="16"/>
                <w:szCs w:val="17"/>
              </w:rPr>
              <w:t xml:space="preserve"> (если имеется)</w:t>
            </w:r>
            <w:r w:rsidRPr="007A2008">
              <w:rPr>
                <w:rFonts w:ascii="Arial" w:hAnsi="Arial" w:cs="Arial"/>
                <w:sz w:val="16"/>
                <w:szCs w:val="17"/>
              </w:rPr>
              <w:t xml:space="preserve"> и номер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377395610"/>
            <w:placeholder>
              <w:docPart w:val="4E34DA5B0A3D43A3B37917E0DE35CA50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276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576122480"/>
            <w:placeholder>
              <w:docPart w:val="0D8276295F1A4CC49ACF4E6B977817DC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268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1283572505"/>
            <w:placeholder>
              <w:docPart w:val="887708C2C3AE403095333A2F2EBD32FC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831068296"/>
            <w:placeholder>
              <w:docPart w:val="A93F723A21FE4B2EB4F54F10B80F0348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88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1681846315"/>
            <w:placeholder>
              <w:docPart w:val="B21F6D9A81524EE5A3E7C53BF9DDE3A4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B94AA7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Адрес места регистрации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020746184"/>
            <w:placeholder>
              <w:docPart w:val="D06B687E4D85489FA3A7C076F324B74A"/>
            </w:placeholder>
            <w:showingPlcHdr/>
            <w:text/>
          </w:sdtPr>
          <w:sdtEndPr/>
          <w:sdtContent>
            <w:tc>
              <w:tcPr>
                <w:tcW w:w="1854" w:type="dxa"/>
                <w:gridSpan w:val="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  <w:tc>
          <w:tcPr>
            <w:tcW w:w="4614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37B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1614245989"/>
            <w:placeholder>
              <w:docPart w:val="4E9A43AAEA13403FA02138AA3677599B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1750156892"/>
            <w:placeholder>
              <w:docPart w:val="556EF03E282E422EB8DBD358FF2EE1B2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AB5407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Адрес места </w:t>
            </w:r>
            <w:r w:rsidR="00AB5407" w:rsidRPr="007A2008">
              <w:rPr>
                <w:rFonts w:ascii="Arial" w:hAnsi="Arial" w:cs="Arial"/>
                <w:b/>
                <w:sz w:val="16"/>
                <w:szCs w:val="17"/>
              </w:rPr>
              <w:t>пребывания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2145225911"/>
            <w:placeholder>
              <w:docPart w:val="BB245EE2CC7145EA9151C3638742EF07"/>
            </w:placeholder>
            <w:showingPlcHdr/>
            <w:text/>
          </w:sdtPr>
          <w:sdtEndPr/>
          <w:sdtContent>
            <w:tc>
              <w:tcPr>
                <w:tcW w:w="1854" w:type="dxa"/>
                <w:gridSpan w:val="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  <w:tc>
          <w:tcPr>
            <w:tcW w:w="4614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37B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288549226"/>
            <w:placeholder>
              <w:docPart w:val="BEC24DB7C89D414EADEF2194A560C63C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370188023"/>
            <w:placeholder>
              <w:docPart w:val="709F75BAECE9434AA27ADC8E98F06368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Адрес для направления почтовой корреспонденции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</w:rPr>
            <w:id w:val="-1548452016"/>
            <w:placeholder>
              <w:docPart w:val="386BA1D606B3429198F41C651E8AB0BC"/>
            </w:placeholder>
            <w:showingPlcHdr/>
            <w:text/>
          </w:sdtPr>
          <w:sdtEndPr/>
          <w:sdtContent>
            <w:tc>
              <w:tcPr>
                <w:tcW w:w="1854" w:type="dxa"/>
                <w:gridSpan w:val="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  <w:tc>
          <w:tcPr>
            <w:tcW w:w="4614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</w:rPr>
            </w:pPr>
          </w:p>
        </w:tc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1991009979"/>
            <w:placeholder>
              <w:docPart w:val="5B29DDC66B37432B82003EB4A0EE2301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1406491722"/>
            <w:placeholder>
              <w:docPart w:val="F155C5473C8E4A24A9CF0F2FBCF6E1F7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ИНН</w:t>
            </w:r>
          </w:p>
          <w:p w:rsidR="00D37B83" w:rsidRPr="007A2008" w:rsidRDefault="00D37B83" w:rsidP="004449DD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429048440"/>
            <w:placeholder>
              <w:docPart w:val="C50E010AB3394B0E98192F585E9BB9CE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7A2008" w:rsidP="005933CF">
                <w:pPr>
                  <w:rPr>
                    <w:rFonts w:ascii="Arial" w:hAnsi="Arial" w:cs="Arial"/>
                    <w:b/>
                    <w:sz w:val="16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E74180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Страховой номер индивидуального лицевого счета застрахованно</w:t>
            </w:r>
            <w:r w:rsidR="00E74180" w:rsidRPr="007A2008">
              <w:rPr>
                <w:rFonts w:ascii="Arial" w:hAnsi="Arial" w:cs="Arial"/>
                <w:b/>
                <w:sz w:val="16"/>
                <w:szCs w:val="18"/>
              </w:rPr>
              <w:t>го лица в системе обязательного п</w:t>
            </w:r>
            <w:r w:rsidRPr="007A2008">
              <w:rPr>
                <w:rFonts w:ascii="Arial" w:hAnsi="Arial" w:cs="Arial"/>
                <w:b/>
                <w:sz w:val="16"/>
                <w:szCs w:val="18"/>
              </w:rPr>
              <w:t>енсионного страхования (СНИЛС)</w:t>
            </w:r>
          </w:p>
        </w:tc>
      </w:tr>
      <w:tr w:rsidR="00AB5407" w:rsidRPr="007A2008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E74180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lastRenderedPageBreak/>
              <w:t>Номер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989369536"/>
            <w:placeholder>
              <w:docPart w:val="87A79C66831F4EE2817204A40710BD5E"/>
            </w:placeholder>
            <w:showingPlcHdr/>
            <w:text/>
          </w:sdtPr>
          <w:sdtEndPr/>
          <w:sdtContent>
            <w:tc>
              <w:tcPr>
                <w:tcW w:w="3109" w:type="dxa"/>
                <w:gridSpan w:val="13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AB5407" w:rsidRPr="007A2008" w:rsidRDefault="007A2008" w:rsidP="00AB5407">
                <w:pPr>
                  <w:rPr>
                    <w:rFonts w:ascii="Arial" w:hAnsi="Arial" w:cs="Arial"/>
                    <w:szCs w:val="17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  <w:tc>
          <w:tcPr>
            <w:tcW w:w="17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5407" w:rsidRPr="007A2008" w:rsidRDefault="00AB5407" w:rsidP="00E74180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szCs w:val="17"/>
            </w:rPr>
            <w:id w:val="1164740052"/>
            <w:placeholder>
              <w:docPart w:val="E1702DB712E044B9BD38247808829971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904" w:type="dxa"/>
                <w:gridSpan w:val="6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szCs w:val="17"/>
                  </w:rPr>
                </w:pPr>
                <w:r w:rsidRPr="007A2008">
                  <w:rPr>
                    <w:rFonts w:ascii="Arial" w:hAnsi="Arial" w:cs="Arial"/>
                    <w:szCs w:val="17"/>
                  </w:rPr>
                  <w:t xml:space="preserve"> </w:t>
                </w:r>
              </w:p>
            </w:tc>
          </w:sdtContent>
        </w:sdt>
      </w:tr>
      <w:tr w:rsidR="00D37B83" w:rsidRPr="007A2008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Телефон/фак</w:t>
            </w:r>
            <w:proofErr w:type="gramStart"/>
            <w:r w:rsidRPr="007A2008">
              <w:rPr>
                <w:rFonts w:ascii="Arial" w:hAnsi="Arial" w:cs="Arial"/>
                <w:b/>
                <w:sz w:val="16"/>
                <w:szCs w:val="18"/>
              </w:rPr>
              <w:t>с</w:t>
            </w:r>
            <w:r w:rsidR="00E74180" w:rsidRPr="007A2008">
              <w:rPr>
                <w:rFonts w:ascii="Arial" w:hAnsi="Arial" w:cs="Arial"/>
                <w:sz w:val="16"/>
                <w:szCs w:val="18"/>
              </w:rPr>
              <w:t>(</w:t>
            </w:r>
            <w:proofErr w:type="gramEnd"/>
            <w:r w:rsidR="00E74180" w:rsidRPr="007A2008">
              <w:rPr>
                <w:rFonts w:ascii="Arial" w:hAnsi="Arial" w:cs="Arial"/>
                <w:sz w:val="16"/>
                <w:szCs w:val="18"/>
              </w:rPr>
              <w:t>при наличии)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694495883"/>
            <w:placeholder>
              <w:docPart w:val="8A2A2893B56344A980FB179524BCC87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7A2008" w:rsidP="005933CF">
                <w:pPr>
                  <w:rPr>
                    <w:rFonts w:ascii="Arial" w:hAnsi="Arial" w:cs="Arial"/>
                    <w:b/>
                    <w:sz w:val="16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16635E">
        <w:trPr>
          <w:gridAfter w:val="2"/>
          <w:wAfter w:w="9795" w:type="dxa"/>
          <w:trHeight w:val="371"/>
        </w:trPr>
        <w:tc>
          <w:tcPr>
            <w:tcW w:w="20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E74180" w:rsidP="004449D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Иная контактная инфор</w:t>
            </w:r>
            <w:r w:rsidR="00D37B83" w:rsidRPr="007A2008">
              <w:rPr>
                <w:rFonts w:ascii="Arial" w:hAnsi="Arial" w:cs="Arial"/>
                <w:b/>
                <w:sz w:val="16"/>
                <w:szCs w:val="18"/>
              </w:rPr>
              <w:t>м</w:t>
            </w:r>
            <w:r w:rsidRPr="007A2008">
              <w:rPr>
                <w:rFonts w:ascii="Arial" w:hAnsi="Arial" w:cs="Arial"/>
                <w:b/>
                <w:sz w:val="16"/>
                <w:szCs w:val="18"/>
              </w:rPr>
              <w:t>а</w:t>
            </w:r>
            <w:r w:rsidR="00D37B83" w:rsidRPr="007A2008">
              <w:rPr>
                <w:rFonts w:ascii="Arial" w:hAnsi="Arial" w:cs="Arial"/>
                <w:b/>
                <w:sz w:val="16"/>
                <w:szCs w:val="18"/>
              </w:rPr>
              <w:t>ц</w:t>
            </w:r>
            <w:r w:rsidRPr="007A2008">
              <w:rPr>
                <w:rFonts w:ascii="Arial" w:hAnsi="Arial" w:cs="Arial"/>
                <w:b/>
                <w:sz w:val="16"/>
                <w:szCs w:val="18"/>
              </w:rPr>
              <w:t>и</w:t>
            </w:r>
            <w:proofErr w:type="gramStart"/>
            <w:r w:rsidR="00D37B83" w:rsidRPr="007A2008">
              <w:rPr>
                <w:rFonts w:ascii="Arial" w:hAnsi="Arial" w:cs="Arial"/>
                <w:b/>
                <w:sz w:val="16"/>
                <w:szCs w:val="18"/>
              </w:rPr>
              <w:t>я</w:t>
            </w:r>
            <w:r w:rsidRPr="007A2008">
              <w:rPr>
                <w:rFonts w:ascii="Arial" w:hAnsi="Arial" w:cs="Arial"/>
                <w:sz w:val="16"/>
                <w:szCs w:val="18"/>
              </w:rPr>
              <w:t>(</w:t>
            </w:r>
            <w:proofErr w:type="gramEnd"/>
            <w:r w:rsidRPr="007A2008">
              <w:rPr>
                <w:rFonts w:ascii="Arial" w:hAnsi="Arial" w:cs="Arial"/>
                <w:sz w:val="16"/>
                <w:szCs w:val="18"/>
              </w:rPr>
              <w:t>при наличии)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337258517"/>
            <w:placeholder>
              <w:docPart w:val="586790B9CA6C43F8B1BBC97A68EEECD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7A2008" w:rsidP="007A2008">
                <w:pPr>
                  <w:rPr>
                    <w:rFonts w:ascii="Arial" w:hAnsi="Arial" w:cs="Arial"/>
                    <w:b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8D1458" w:rsidRPr="0016635E" w:rsidTr="0016635E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458" w:rsidRPr="0016635E" w:rsidRDefault="008D1458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Основные источники дохода:</w:t>
            </w:r>
          </w:p>
        </w:tc>
      </w:tr>
      <w:tr w:rsidR="008D1458" w:rsidRPr="00B62AB7" w:rsidTr="0016635E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24" w:type="dxa"/>
            <w:gridSpan w:val="33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8D1458" w:rsidRPr="00B62AB7" w:rsidTr="0016635E">
        <w:trPr>
          <w:gridAfter w:val="2"/>
          <w:wAfter w:w="9795" w:type="dxa"/>
          <w:trHeight w:val="164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21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Пенсия</w:t>
            </w:r>
          </w:p>
        </w:tc>
        <w:tc>
          <w:tcPr>
            <w:tcW w:w="425" w:type="dxa"/>
            <w:gridSpan w:val="3"/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96" w:type="dxa"/>
            <w:gridSpan w:val="9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предпринимательской деятельности</w:t>
            </w:r>
          </w:p>
        </w:tc>
      </w:tr>
      <w:tr w:rsidR="008D1458" w:rsidRPr="00B62AB7" w:rsidTr="0016635E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21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вкладов (депозитов)</w:t>
            </w:r>
          </w:p>
        </w:tc>
        <w:tc>
          <w:tcPr>
            <w:tcW w:w="425" w:type="dxa"/>
            <w:gridSpan w:val="3"/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96" w:type="dxa"/>
            <w:gridSpan w:val="9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Личные сбережения</w:t>
            </w:r>
          </w:p>
        </w:tc>
      </w:tr>
      <w:tr w:rsidR="008D1458" w:rsidRPr="00B62AB7" w:rsidTr="0016635E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21"/>
            <w:vAlign w:val="center"/>
          </w:tcPr>
          <w:p w:rsidR="008D1458" w:rsidRPr="008D1458" w:rsidRDefault="008D1458" w:rsidP="008D145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425" w:type="dxa"/>
            <w:gridSpan w:val="3"/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96" w:type="dxa"/>
            <w:gridSpan w:val="9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Наследство</w:t>
            </w:r>
          </w:p>
        </w:tc>
      </w:tr>
      <w:tr w:rsidR="0016635E" w:rsidRPr="00B62AB7" w:rsidTr="0016635E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16635E" w:rsidRPr="008D1458" w:rsidRDefault="0016635E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21"/>
            <w:vAlign w:val="center"/>
          </w:tcPr>
          <w:p w:rsidR="0016635E" w:rsidRPr="008D1458" w:rsidRDefault="0016635E" w:rsidP="008D14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 xml:space="preserve">Иные доходы (укажите вид дохода, либо </w:t>
            </w:r>
            <w:r w:rsidRPr="008D1458">
              <w:rPr>
                <w:rFonts w:ascii="Arial" w:hAnsi="Arial" w:cs="Arial"/>
                <w:sz w:val="16"/>
                <w:szCs w:val="16"/>
                <w:u w:val="single"/>
              </w:rPr>
              <w:t>отсутствие</w:t>
            </w:r>
            <w:r w:rsidRPr="008D1458">
              <w:rPr>
                <w:rFonts w:ascii="Arial" w:hAnsi="Arial" w:cs="Arial"/>
                <w:sz w:val="16"/>
                <w:szCs w:val="16"/>
              </w:rPr>
              <w:t xml:space="preserve"> дохода)</w:t>
            </w:r>
          </w:p>
        </w:tc>
        <w:tc>
          <w:tcPr>
            <w:tcW w:w="4321" w:type="dxa"/>
            <w:gridSpan w:val="12"/>
            <w:vAlign w:val="center"/>
          </w:tcPr>
          <w:p w:rsidR="0016635E" w:rsidRPr="008D1458" w:rsidRDefault="0016635E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635E" w:rsidRPr="00B62AB7" w:rsidTr="0016635E">
        <w:trPr>
          <w:gridAfter w:val="2"/>
          <w:wAfter w:w="9795" w:type="dxa"/>
          <w:trHeight w:val="153"/>
        </w:trPr>
        <w:sdt>
          <w:sdtPr>
            <w:rPr>
              <w:rFonts w:ascii="Arial" w:hAnsi="Arial" w:cs="Arial"/>
              <w:b/>
              <w:szCs w:val="24"/>
            </w:rPr>
            <w:id w:val="16131519"/>
            <w:placeholder>
              <w:docPart w:val="29EEE310BF5A41A5A80D30963DCE5E31"/>
            </w:placeholder>
            <w:showingPlcHdr/>
            <w:text/>
          </w:sdtPr>
          <w:sdtEndPr/>
          <w:sdtContent>
            <w:tc>
              <w:tcPr>
                <w:tcW w:w="9816" w:type="dxa"/>
                <w:gridSpan w:val="36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635E" w:rsidRPr="002206D6" w:rsidRDefault="0016635E" w:rsidP="008D1458">
                <w:pPr>
                  <w:spacing w:before="60"/>
                  <w:rPr>
                    <w:rFonts w:ascii="Times New Roman" w:hAnsi="Times New Roman"/>
                    <w:sz w:val="16"/>
                    <w:szCs w:val="17"/>
                  </w:rPr>
                </w:pPr>
                <w:r w:rsidRPr="0016635E">
                  <w:rPr>
                    <w:rStyle w:val="af"/>
                    <w:sz w:val="16"/>
                  </w:rPr>
                  <w:t xml:space="preserve"> </w:t>
                </w:r>
              </w:p>
            </w:tc>
          </w:sdtContent>
        </w:sdt>
      </w:tr>
      <w:tr w:rsidR="008D1458" w:rsidRPr="0016635E" w:rsidTr="0016635E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458" w:rsidRPr="0016635E" w:rsidRDefault="0016635E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Цель установления отношений с Регистратором:</w:t>
            </w:r>
          </w:p>
        </w:tc>
      </w:tr>
      <w:tr w:rsidR="008D1458" w:rsidRPr="00B62AB7" w:rsidTr="0016635E">
        <w:trPr>
          <w:gridAfter w:val="2"/>
          <w:wAfter w:w="9795" w:type="dxa"/>
          <w:trHeight w:val="153"/>
        </w:trPr>
        <w:sdt>
          <w:sdtPr>
            <w:rPr>
              <w:rFonts w:ascii="Arial" w:hAnsi="Arial" w:cs="Arial"/>
              <w:sz w:val="16"/>
              <w:szCs w:val="16"/>
            </w:rPr>
            <w:id w:val="394404023"/>
            <w:placeholder>
              <w:docPart w:val="B119018483E44D41B5DB1C423F0458A1"/>
            </w:placeholder>
            <w:text/>
          </w:sdtPr>
          <w:sdtEndPr/>
          <w:sdtContent>
            <w:tc>
              <w:tcPr>
                <w:tcW w:w="9816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D1458" w:rsidRPr="007A2008" w:rsidRDefault="007A2008" w:rsidP="007A2008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A2008">
                  <w:rPr>
                    <w:rFonts w:ascii="Arial" w:hAnsi="Arial" w:cs="Arial"/>
                    <w:sz w:val="16"/>
                    <w:szCs w:val="16"/>
                  </w:rPr>
                  <w:t>Исполнение требования законодательства в сфере ПОД/ФТ</w:t>
                </w:r>
              </w:p>
            </w:tc>
          </w:sdtContent>
        </w:sdt>
      </w:tr>
      <w:tr w:rsidR="008D1458" w:rsidRPr="0016635E" w:rsidTr="007A2008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458" w:rsidRPr="0016635E" w:rsidRDefault="0016635E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Цель финансово хозяйственной деятельности:</w:t>
            </w:r>
          </w:p>
        </w:tc>
      </w:tr>
      <w:tr w:rsidR="007A2008" w:rsidRPr="007A2008" w:rsidTr="007A2008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7A2008" w:rsidRPr="007A2008" w:rsidRDefault="007A2008" w:rsidP="007A2008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3402" w:type="dxa"/>
            <w:gridSpan w:val="13"/>
            <w:vAlign w:val="center"/>
          </w:tcPr>
          <w:p w:rsidR="007A2008" w:rsidRPr="007A2008" w:rsidRDefault="007A2008" w:rsidP="007A2008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деятельность не ведется</w:t>
            </w:r>
          </w:p>
        </w:tc>
        <w:tc>
          <w:tcPr>
            <w:tcW w:w="425" w:type="dxa"/>
            <w:gridSpan w:val="2"/>
            <w:vAlign w:val="center"/>
          </w:tcPr>
          <w:p w:rsidR="007A2008" w:rsidRPr="007A2008" w:rsidRDefault="007A2008" w:rsidP="007A2008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5597" w:type="dxa"/>
            <w:gridSpan w:val="18"/>
            <w:vAlign w:val="center"/>
          </w:tcPr>
          <w:p w:rsidR="007A2008" w:rsidRPr="007A2008" w:rsidRDefault="007A2008" w:rsidP="007A2008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иное</w:t>
            </w:r>
          </w:p>
        </w:tc>
      </w:tr>
      <w:tr w:rsidR="007A2008" w:rsidRPr="007A2008" w:rsidTr="007A2008">
        <w:trPr>
          <w:gridAfter w:val="2"/>
          <w:wAfter w:w="9795" w:type="dxa"/>
          <w:trHeight w:val="153"/>
        </w:trPr>
        <w:sdt>
          <w:sdtPr>
            <w:rPr>
              <w:rFonts w:ascii="Arial" w:hAnsi="Arial" w:cs="Arial"/>
              <w:b/>
              <w:szCs w:val="24"/>
            </w:rPr>
            <w:id w:val="-1054457875"/>
            <w:placeholder>
              <w:docPart w:val="97A1495530D9450B99FF46A867552A37"/>
            </w:placeholder>
            <w:showingPlcHdr/>
            <w:text/>
          </w:sdtPr>
          <w:sdtEndPr/>
          <w:sdtContent>
            <w:tc>
              <w:tcPr>
                <w:tcW w:w="9816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A2008" w:rsidRPr="007A2008" w:rsidRDefault="007A2008" w:rsidP="007A2008">
                <w:pPr>
                  <w:rPr>
                    <w:rFonts w:ascii="Arial" w:hAnsi="Arial" w:cs="Arial"/>
                    <w:b/>
                    <w:sz w:val="16"/>
                    <w:szCs w:val="17"/>
                  </w:rPr>
                </w:pPr>
                <w:r w:rsidRPr="0016635E">
                  <w:rPr>
                    <w:rStyle w:val="af"/>
                    <w:sz w:val="16"/>
                  </w:rPr>
                  <w:t xml:space="preserve"> </w:t>
                </w:r>
              </w:p>
            </w:tc>
          </w:sdtContent>
        </w:sdt>
      </w:tr>
      <w:tr w:rsidR="0016635E" w:rsidRPr="0016635E" w:rsidTr="007A2008">
        <w:trPr>
          <w:gridAfter w:val="2"/>
          <w:wAfter w:w="9795" w:type="dxa"/>
          <w:trHeight w:val="62"/>
        </w:trPr>
        <w:tc>
          <w:tcPr>
            <w:tcW w:w="9816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Предполагаемый характер отношений с Регистратором</w:t>
            </w:r>
            <w:r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</w:tr>
      <w:tr w:rsidR="0016635E" w:rsidRPr="0016635E" w:rsidTr="0016635E">
        <w:trPr>
          <w:gridAfter w:val="2"/>
          <w:wAfter w:w="9795" w:type="dxa"/>
          <w:trHeight w:val="290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4516" w:type="dxa"/>
            <w:gridSpan w:val="17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краткосрочный</w:t>
            </w:r>
          </w:p>
        </w:tc>
        <w:tc>
          <w:tcPr>
            <w:tcW w:w="2454" w:type="dxa"/>
            <w:gridSpan w:val="12"/>
            <w:vAlign w:val="center"/>
          </w:tcPr>
          <w:p w:rsidR="0016635E" w:rsidRPr="0016635E" w:rsidRDefault="0016635E" w:rsidP="0016635E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454" w:type="dxa"/>
            <w:gridSpan w:val="4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долгосрочный</w:t>
            </w:r>
          </w:p>
        </w:tc>
      </w:tr>
      <w:tr w:rsidR="0016635E" w:rsidRPr="0016635E" w:rsidTr="0016635E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Финансовое положение</w:t>
            </w:r>
          </w:p>
        </w:tc>
      </w:tr>
      <w:bookmarkStart w:id="0" w:name="Флажок6"/>
      <w:tr w:rsidR="0016635E" w:rsidRPr="0016635E" w:rsidTr="00D25771">
        <w:trPr>
          <w:gridAfter w:val="2"/>
          <w:wAfter w:w="9795" w:type="dxa"/>
          <w:trHeight w:val="240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  <w:bookmarkEnd w:id="0"/>
          </w:p>
        </w:tc>
        <w:tc>
          <w:tcPr>
            <w:tcW w:w="1417" w:type="dxa"/>
            <w:gridSpan w:val="4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устойчивое</w:t>
            </w:r>
          </w:p>
        </w:tc>
        <w:tc>
          <w:tcPr>
            <w:tcW w:w="567" w:type="dxa"/>
            <w:gridSpan w:val="5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1418" w:type="dxa"/>
            <w:gridSpan w:val="4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неустойчивое</w:t>
            </w:r>
          </w:p>
        </w:tc>
        <w:tc>
          <w:tcPr>
            <w:tcW w:w="283" w:type="dxa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5739" w:type="dxa"/>
            <w:gridSpan w:val="19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в процедуре банкротства</w:t>
            </w:r>
          </w:p>
        </w:tc>
      </w:tr>
      <w:tr w:rsidR="0016635E" w:rsidRPr="0016635E" w:rsidTr="00D25771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Сведения о деловой репутации</w:t>
            </w:r>
            <w:r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</w:tr>
      <w:tr w:rsidR="00D25771" w:rsidRPr="0016635E" w:rsidTr="00D25771">
        <w:trPr>
          <w:gridAfter w:val="2"/>
          <w:wAfter w:w="9795" w:type="dxa"/>
          <w:trHeight w:val="290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D25771" w:rsidRPr="0016635E" w:rsidRDefault="00D25771" w:rsidP="00D25771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4516" w:type="dxa"/>
            <w:gridSpan w:val="17"/>
            <w:vAlign w:val="center"/>
          </w:tcPr>
          <w:p w:rsidR="00D25771" w:rsidRPr="0016635E" w:rsidRDefault="00D25771" w:rsidP="00D25771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D25771">
              <w:rPr>
                <w:rFonts w:ascii="Arial" w:hAnsi="Arial" w:cs="Arial"/>
                <w:b/>
                <w:sz w:val="16"/>
                <w:szCs w:val="17"/>
              </w:rPr>
              <w:t>наличие</w:t>
            </w:r>
          </w:p>
        </w:tc>
        <w:tc>
          <w:tcPr>
            <w:tcW w:w="2454" w:type="dxa"/>
            <w:gridSpan w:val="12"/>
            <w:vAlign w:val="center"/>
          </w:tcPr>
          <w:p w:rsidR="00D25771" w:rsidRPr="0016635E" w:rsidRDefault="00D25771" w:rsidP="00D25771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454" w:type="dxa"/>
            <w:gridSpan w:val="4"/>
            <w:vAlign w:val="center"/>
          </w:tcPr>
          <w:p w:rsidR="00D25771" w:rsidRPr="0016635E" w:rsidRDefault="00D25771" w:rsidP="00D25771">
            <w:pPr>
              <w:rPr>
                <w:rFonts w:ascii="Arial" w:hAnsi="Arial" w:cs="Arial"/>
                <w:b/>
                <w:sz w:val="16"/>
                <w:szCs w:val="17"/>
              </w:rPr>
            </w:pPr>
            <w:r>
              <w:rPr>
                <w:rFonts w:ascii="Arial" w:hAnsi="Arial" w:cs="Arial"/>
                <w:b/>
                <w:sz w:val="16"/>
                <w:szCs w:val="17"/>
              </w:rPr>
              <w:t>отсутствие</w:t>
            </w:r>
          </w:p>
        </w:tc>
      </w:tr>
      <w:tr w:rsidR="00C520C0" w:rsidRPr="00B62AB7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4449DD">
            <w:pPr>
              <w:spacing w:before="6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Принадлежность </w:t>
            </w:r>
            <w:proofErr w:type="spellStart"/>
            <w:r w:rsidRPr="00B62AB7">
              <w:rPr>
                <w:rFonts w:ascii="Arial" w:hAnsi="Arial" w:cs="Arial"/>
                <w:b/>
                <w:sz w:val="17"/>
                <w:szCs w:val="17"/>
              </w:rPr>
              <w:t>бенефициарного</w:t>
            </w:r>
            <w:proofErr w:type="spellEnd"/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владельца </w:t>
            </w:r>
          </w:p>
          <w:p w:rsidR="00C520C0" w:rsidRPr="00B62AB7" w:rsidRDefault="00C520C0" w:rsidP="00C520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к категориям лиц</w:t>
            </w:r>
          </w:p>
        </w:tc>
        <w:bookmarkStart w:id="1" w:name="Флажок1"/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C520C0" w:rsidRPr="00B62AB7" w:rsidRDefault="00D37B83" w:rsidP="008B78E7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7393" w:type="dxa"/>
            <w:gridSpan w:val="2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8B78E7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</w:t>
            </w:r>
            <w:r w:rsidRPr="00B62AB7">
              <w:rPr>
                <w:rFonts w:ascii="Times New Roman" w:hAnsi="Times New Roman"/>
                <w:i/>
                <w:sz w:val="17"/>
                <w:szCs w:val="17"/>
              </w:rPr>
              <w:t>*</w:t>
            </w:r>
            <w:r w:rsidRPr="00B62AB7">
              <w:rPr>
                <w:rFonts w:ascii="Arial" w:hAnsi="Arial" w:cs="Arial"/>
                <w:i/>
                <w:sz w:val="17"/>
                <w:szCs w:val="17"/>
              </w:rPr>
              <w:t xml:space="preserve"> / супругой</w:t>
            </w:r>
            <w:proofErr w:type="gramStart"/>
            <w:r w:rsidRPr="00B62AB7">
              <w:rPr>
                <w:rFonts w:ascii="Arial" w:hAnsi="Arial" w:cs="Arial"/>
                <w:i/>
                <w:sz w:val="17"/>
                <w:szCs w:val="17"/>
              </w:rPr>
              <w:t xml:space="preserve"> (-</w:t>
            </w:r>
            <w:proofErr w:type="gramEnd"/>
            <w:r w:rsidRPr="00B62AB7">
              <w:rPr>
                <w:rFonts w:ascii="Arial" w:hAnsi="Arial" w:cs="Arial"/>
                <w:i/>
                <w:sz w:val="17"/>
                <w:szCs w:val="17"/>
              </w:rPr>
              <w:t>ом), близким родственником</w:t>
            </w:r>
          </w:p>
        </w:tc>
      </w:tr>
      <w:tr w:rsidR="00C520C0" w:rsidRPr="00B62AB7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4449D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D37B83" w:rsidP="008B7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93" w:type="dxa"/>
            <w:gridSpan w:val="2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 xml:space="preserve">Является должностным лицом публичной международной организации (ДЛПМО) </w:t>
            </w:r>
            <w:r w:rsidRPr="00B62AB7">
              <w:rPr>
                <w:rFonts w:ascii="Times New Roman" w:hAnsi="Times New Roman"/>
                <w:i/>
                <w:sz w:val="17"/>
                <w:szCs w:val="17"/>
              </w:rPr>
              <w:t>*</w:t>
            </w:r>
          </w:p>
        </w:tc>
      </w:tr>
      <w:tr w:rsidR="00C520C0" w:rsidRPr="00B62AB7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4449D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D37B83" w:rsidP="008B7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93" w:type="dxa"/>
            <w:gridSpan w:val="2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 xml:space="preserve">Является российским публичным должностным лицом (РПДЛ) </w:t>
            </w:r>
            <w:r w:rsidRPr="00B62AB7">
              <w:rPr>
                <w:rFonts w:ascii="Times New Roman" w:hAnsi="Times New Roman"/>
                <w:i/>
                <w:sz w:val="17"/>
                <w:szCs w:val="17"/>
              </w:rPr>
              <w:t>*</w:t>
            </w:r>
          </w:p>
        </w:tc>
      </w:tr>
      <w:tr w:rsidR="00C520C0" w:rsidRPr="00B62AB7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4449D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D37B83" w:rsidP="008B7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93" w:type="dxa"/>
            <w:gridSpan w:val="2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Сведения отсутствуют</w:t>
            </w:r>
          </w:p>
        </w:tc>
      </w:tr>
      <w:tr w:rsidR="00C520C0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90306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520C0" w:rsidRPr="007A2008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7A2008" w:rsidRDefault="00C520C0" w:rsidP="00577F54">
            <w:pPr>
              <w:jc w:val="both"/>
              <w:rPr>
                <w:rFonts w:ascii="Arial" w:hAnsi="Arial" w:cs="Arial"/>
                <w:sz w:val="16"/>
                <w:szCs w:val="17"/>
              </w:rPr>
            </w:pPr>
            <w:r w:rsidRPr="007A2008">
              <w:rPr>
                <w:rFonts w:ascii="Times New Roman" w:hAnsi="Times New Roman"/>
                <w:b/>
                <w:sz w:val="16"/>
                <w:szCs w:val="17"/>
              </w:rPr>
              <w:t>*</w: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 Иностранное публичное должностное лицо (ИПДЛ) - </w:t>
            </w:r>
            <w:r w:rsidRPr="007A2008">
              <w:rPr>
                <w:rFonts w:ascii="Arial" w:hAnsi="Arial" w:cs="Arial"/>
                <w:sz w:val="16"/>
                <w:szCs w:val="17"/>
              </w:rPr>
              <w:t>любое назначаемое или избираемое лицо, занимающее     должность в законодательном, исполнительном, административном или судебном органе иностранного государства и выполняющее для него какую либо публичную функцию</w:t>
            </w:r>
          </w:p>
        </w:tc>
      </w:tr>
      <w:tr w:rsidR="00C520C0" w:rsidRPr="007A2008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7A2008" w:rsidRDefault="00C520C0" w:rsidP="00577F54">
            <w:pPr>
              <w:jc w:val="both"/>
              <w:rPr>
                <w:rFonts w:ascii="Arial" w:hAnsi="Arial" w:cs="Arial"/>
                <w:sz w:val="16"/>
                <w:szCs w:val="17"/>
              </w:rPr>
            </w:pPr>
            <w:r w:rsidRPr="007A2008">
              <w:rPr>
                <w:rFonts w:ascii="Times New Roman" w:hAnsi="Times New Roman"/>
                <w:b/>
                <w:sz w:val="16"/>
                <w:szCs w:val="17"/>
              </w:rPr>
              <w:t xml:space="preserve">* </w: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Должностное лицо публичной международной организации (ДЛПМО) – </w:t>
            </w:r>
            <w:r w:rsidRPr="007A2008">
              <w:rPr>
                <w:rFonts w:ascii="Arial" w:hAnsi="Arial" w:cs="Arial"/>
                <w:sz w:val="16"/>
                <w:szCs w:val="17"/>
              </w:rPr>
              <w:t>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</w:t>
            </w:r>
          </w:p>
        </w:tc>
      </w:tr>
      <w:tr w:rsidR="00C520C0" w:rsidRPr="007A2008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7A2008" w:rsidRDefault="00C520C0" w:rsidP="00CB6C2F">
            <w:pPr>
              <w:jc w:val="both"/>
              <w:rPr>
                <w:rFonts w:ascii="Arial" w:hAnsi="Arial" w:cs="Arial"/>
                <w:i/>
                <w:sz w:val="16"/>
                <w:szCs w:val="17"/>
              </w:rPr>
            </w:pPr>
            <w:proofErr w:type="gramStart"/>
            <w:r w:rsidRPr="007A2008">
              <w:rPr>
                <w:rFonts w:ascii="Times New Roman" w:hAnsi="Times New Roman"/>
                <w:b/>
                <w:sz w:val="16"/>
                <w:szCs w:val="17"/>
              </w:rPr>
              <w:t>*</w: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 Российское публичное должностное лицо</w:t>
            </w:r>
            <w:r w:rsidRPr="007A2008">
              <w:rPr>
                <w:rFonts w:ascii="Arial" w:hAnsi="Arial" w:cs="Arial"/>
                <w:sz w:val="16"/>
                <w:szCs w:val="17"/>
              </w:rPr>
              <w:t xml:space="preserve"> </w: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(РПДЛ) </w:t>
            </w:r>
            <w:r w:rsidRPr="007A2008">
              <w:rPr>
                <w:rFonts w:ascii="Arial" w:hAnsi="Arial" w:cs="Arial"/>
                <w:sz w:val="16"/>
                <w:szCs w:val="17"/>
              </w:rPr>
              <w:t>- лицо, замещающее (занимающее) государственную должность 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включенную в перечень</w:t>
            </w:r>
            <w:proofErr w:type="gramEnd"/>
            <w:r w:rsidRPr="007A2008">
              <w:rPr>
                <w:rFonts w:ascii="Arial" w:hAnsi="Arial" w:cs="Arial"/>
                <w:sz w:val="16"/>
                <w:szCs w:val="17"/>
              </w:rPr>
              <w:t xml:space="preserve"> должностей, </w:t>
            </w:r>
            <w:proofErr w:type="gramStart"/>
            <w:r w:rsidRPr="007A2008">
              <w:rPr>
                <w:rFonts w:ascii="Arial" w:hAnsi="Arial" w:cs="Arial"/>
                <w:sz w:val="16"/>
                <w:szCs w:val="17"/>
              </w:rPr>
              <w:t>определяемый</w:t>
            </w:r>
            <w:proofErr w:type="gramEnd"/>
            <w:r w:rsidRPr="007A2008">
              <w:rPr>
                <w:rFonts w:ascii="Arial" w:hAnsi="Arial" w:cs="Arial"/>
                <w:sz w:val="16"/>
                <w:szCs w:val="17"/>
              </w:rPr>
              <w:t xml:space="preserve"> Президентом Российской Федерации</w:t>
            </w:r>
          </w:p>
        </w:tc>
      </w:tr>
      <w:tr w:rsidR="00C520C0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577F5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В случае проставления отметки о принадлежности </w:t>
            </w:r>
            <w:proofErr w:type="spellStart"/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>бенефициарного</w:t>
            </w:r>
            <w:proofErr w:type="spellEnd"/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владельца к категории ИПДЛ, ДЛПМО</w:t>
            </w:r>
            <w:proofErr w:type="gramStart"/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>,Р</w:t>
            </w:r>
            <w:proofErr w:type="gramEnd"/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>ПДЛ  необходимо запол</w:t>
            </w:r>
            <w:r w:rsidR="00D50393" w:rsidRPr="00B62AB7">
              <w:rPr>
                <w:rFonts w:ascii="Arial" w:hAnsi="Arial" w:cs="Arial"/>
                <w:b/>
                <w:i/>
                <w:sz w:val="18"/>
                <w:szCs w:val="18"/>
              </w:rPr>
              <w:t>нить нижеприведенные разделы 1-4</w:t>
            </w:r>
          </w:p>
        </w:tc>
      </w:tr>
      <w:tr w:rsidR="00C520C0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903062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520C0" w:rsidRPr="00B62AB7" w:rsidTr="00AB5407">
        <w:trPr>
          <w:gridAfter w:val="2"/>
          <w:wAfter w:w="9795" w:type="dxa"/>
          <w:trHeight w:val="227"/>
        </w:trPr>
        <w:tc>
          <w:tcPr>
            <w:tcW w:w="9816" w:type="dxa"/>
            <w:gridSpan w:val="36"/>
            <w:tcMar>
              <w:right w:w="0" w:type="dxa"/>
            </w:tcMar>
          </w:tcPr>
          <w:p w:rsidR="00C520C0" w:rsidRPr="00B62AB7" w:rsidRDefault="00C520C0" w:rsidP="00020B3C">
            <w:pPr>
              <w:ind w:right="51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1. 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Является ли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Pr="00B62AB7">
              <w:rPr>
                <w:rFonts w:ascii="Arial" w:hAnsi="Arial" w:cs="Arial"/>
                <w:b/>
                <w:sz w:val="17"/>
                <w:szCs w:val="17"/>
              </w:rPr>
              <w:t>бенефициарный</w:t>
            </w:r>
            <w:proofErr w:type="spellEnd"/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владелец 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иностранным публичным должностным лицом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(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>ИПДЛ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)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, 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занимающим перечисленные ниже дол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>жности:</w:t>
            </w:r>
          </w:p>
        </w:tc>
      </w:tr>
      <w:tr w:rsidR="00020B3C" w:rsidRPr="00B62AB7" w:rsidTr="00AB5407">
        <w:trPr>
          <w:gridAfter w:val="2"/>
          <w:wAfter w:w="9795" w:type="dxa"/>
          <w:trHeight w:val="347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D37B83" w:rsidP="008B78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  <w:vAlign w:val="center"/>
          </w:tcPr>
          <w:p w:rsidR="00020B3C" w:rsidRPr="00B62AB7" w:rsidRDefault="00020B3C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  <w:vAlign w:val="center"/>
          </w:tcPr>
          <w:p w:rsidR="00020B3C" w:rsidRPr="00B62AB7" w:rsidRDefault="00D37B83" w:rsidP="008B78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  <w:vAlign w:val="center"/>
          </w:tcPr>
          <w:p w:rsidR="00020B3C" w:rsidRPr="00B62AB7" w:rsidRDefault="00020B3C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020B3C" w:rsidRPr="00B62AB7" w:rsidTr="00AB5407">
        <w:trPr>
          <w:gridAfter w:val="2"/>
          <w:wAfter w:w="9795" w:type="dxa"/>
          <w:trHeight w:val="265"/>
        </w:trPr>
        <w:tc>
          <w:tcPr>
            <w:tcW w:w="4919" w:type="dxa"/>
            <w:gridSpan w:val="21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895AD4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При ответе "Да"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171B40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20B3C" w:rsidRPr="00B62AB7" w:rsidTr="00AB5407">
        <w:trPr>
          <w:gridAfter w:val="2"/>
          <w:wAfter w:w="9795" w:type="dxa"/>
          <w:trHeight w:val="347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020B3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1.1.</w:t>
            </w:r>
          </w:p>
        </w:tc>
        <w:tc>
          <w:tcPr>
            <w:tcW w:w="4620" w:type="dxa"/>
            <w:gridSpan w:val="19"/>
            <w:tcMar>
              <w:left w:w="0" w:type="dxa"/>
              <w:right w:w="0" w:type="dxa"/>
            </w:tcMar>
            <w:vAlign w:val="bottom"/>
          </w:tcPr>
          <w:p w:rsidR="00020B3C" w:rsidRPr="00B62AB7" w:rsidRDefault="00020B3C" w:rsidP="00866AF3">
            <w:pPr>
              <w:spacing w:before="120"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Отметьте нужные поля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171B40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20B3C" w:rsidRPr="00B62AB7" w:rsidTr="00AB5407">
        <w:trPr>
          <w:gridAfter w:val="2"/>
          <w:wAfter w:w="9795" w:type="dxa"/>
          <w:trHeight w:val="347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bookmarkStart w:id="2" w:name="Флажок2"/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Главы государств или правительств (независимо от формы государственного устройства)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Лидер официально зарегистрированной политической партии движения, его заместитель</w:t>
            </w:r>
          </w:p>
        </w:tc>
      </w:tr>
      <w:tr w:rsidR="00020B3C" w:rsidRPr="00B62AB7" w:rsidTr="00AB5407">
        <w:trPr>
          <w:gridAfter w:val="2"/>
          <w:wAfter w:w="9795" w:type="dxa"/>
          <w:trHeight w:val="169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Министры, их заместители и помощники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Руководители государственных корпораций</w:t>
            </w:r>
          </w:p>
        </w:tc>
      </w:tr>
      <w:tr w:rsidR="00020B3C" w:rsidRPr="00B62AB7" w:rsidTr="00AB5407">
        <w:trPr>
          <w:gridAfter w:val="2"/>
          <w:wAfter w:w="9795" w:type="dxa"/>
          <w:trHeight w:val="471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 xml:space="preserve">Должностные лица судебных органов власти «последней инстанции» </w:t>
            </w:r>
          </w:p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(Верховный, Конституционный суд)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Глава религиозной организации (осуществляющей государственные управленческие функции), его заместитель</w:t>
            </w:r>
          </w:p>
        </w:tc>
      </w:tr>
      <w:tr w:rsidR="00020B3C" w:rsidRPr="00B62AB7" w:rsidTr="00AB5407">
        <w:trPr>
          <w:gridAfter w:val="2"/>
          <w:wAfter w:w="9795" w:type="dxa"/>
          <w:trHeight w:val="28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Высшие правительственные чиновники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Послы</w:t>
            </w:r>
          </w:p>
        </w:tc>
      </w:tr>
      <w:tr w:rsidR="00020B3C" w:rsidRPr="00B62AB7" w:rsidTr="00AB5407">
        <w:trPr>
          <w:gridAfter w:val="2"/>
          <w:wAfter w:w="9795" w:type="dxa"/>
          <w:trHeight w:val="28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Государственный прокурор и его заместители</w:t>
            </w:r>
          </w:p>
        </w:tc>
        <w:tc>
          <w:tcPr>
            <w:tcW w:w="614" w:type="dxa"/>
            <w:gridSpan w:val="4"/>
            <w:vMerge w:val="restart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vMerge w:val="restart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Руководители, заместители руководителей международных организаций (ООН, ОЭСР, ОПЕК, Олимпийский комитет, Всемирный Банк и т.д.), Члены Европарламента</w:t>
            </w:r>
          </w:p>
        </w:tc>
      </w:tr>
      <w:tr w:rsidR="00020B3C" w:rsidRPr="00B62AB7" w:rsidTr="00AB5407">
        <w:trPr>
          <w:gridAfter w:val="2"/>
          <w:wAfter w:w="9795" w:type="dxa"/>
          <w:trHeight w:val="28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Высшие военные чиновники</w:t>
            </w:r>
          </w:p>
        </w:tc>
        <w:tc>
          <w:tcPr>
            <w:tcW w:w="614" w:type="dxa"/>
            <w:gridSpan w:val="4"/>
            <w:vMerge/>
            <w:tcMar>
              <w:left w:w="0" w:type="dxa"/>
              <w:right w:w="0" w:type="dxa"/>
            </w:tcMar>
          </w:tcPr>
          <w:p w:rsidR="00020B3C" w:rsidRPr="00B62AB7" w:rsidRDefault="00020B3C" w:rsidP="003A2EA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83" w:type="dxa"/>
            <w:gridSpan w:val="11"/>
            <w:vMerge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020B3C" w:rsidRPr="00B62AB7" w:rsidTr="00AB5407">
        <w:trPr>
          <w:gridAfter w:val="2"/>
          <w:wAfter w:w="9795" w:type="dxa"/>
          <w:trHeight w:val="28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Руководители и члены Советов директоров Национальных Банков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Руководители и члены международных судебных организаций (Суд по правам человека, Гаагский трибунал и др.)</w:t>
            </w:r>
          </w:p>
        </w:tc>
      </w:tr>
      <w:tr w:rsidR="00020B3C" w:rsidRPr="00B62AB7" w:rsidTr="00AB5407">
        <w:trPr>
          <w:gridAfter w:val="2"/>
          <w:wAfter w:w="9795" w:type="dxa"/>
          <w:trHeight w:val="14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218" w:type="dxa"/>
            <w:gridSpan w:val="32"/>
            <w:tcMar>
              <w:left w:w="108" w:type="dxa"/>
              <w:right w:w="0" w:type="dxa"/>
            </w:tcMar>
          </w:tcPr>
          <w:p w:rsidR="00020B3C" w:rsidRPr="00B62AB7" w:rsidRDefault="00020B3C" w:rsidP="00570B29">
            <w:pPr>
              <w:spacing w:after="12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Иные (укажите занимаемую должность/ титул/звание/ сан)</w:t>
            </w:r>
          </w:p>
        </w:tc>
      </w:tr>
      <w:tr w:rsidR="00020B3C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B3C" w:rsidRPr="00B62AB7" w:rsidRDefault="003B0E90" w:rsidP="00E1771B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33880837"/>
                <w:placeholder>
                  <w:docPart w:val="1AD8A73103B64314A18F72D581AF3E21"/>
                </w:placeholder>
                <w:showingPlcHdr/>
                <w:text/>
              </w:sdtPr>
              <w:sdtEndPr/>
              <w:sdtContent>
                <w:r w:rsidR="00E1771B">
                  <w:rPr>
                    <w:rStyle w:val="af"/>
                  </w:rPr>
                  <w:t xml:space="preserve"> </w:t>
                </w:r>
              </w:sdtContent>
            </w:sdt>
          </w:p>
        </w:tc>
      </w:tr>
      <w:tr w:rsidR="00020B3C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B3C" w:rsidRPr="00B62AB7" w:rsidRDefault="003B0E90" w:rsidP="00E1771B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96514107"/>
                <w:placeholder>
                  <w:docPart w:val="404FCB9AA1644885A809C201B99457DB"/>
                </w:placeholder>
                <w:showingPlcHdr/>
                <w:text/>
              </w:sdtPr>
              <w:sdtEndPr/>
              <w:sdtContent>
                <w:r w:rsidR="00E1771B">
                  <w:rPr>
                    <w:rStyle w:val="af"/>
                  </w:rPr>
                  <w:t xml:space="preserve"> </w:t>
                </w:r>
              </w:sdtContent>
            </w:sdt>
          </w:p>
        </w:tc>
      </w:tr>
      <w:tr w:rsidR="00020B3C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B3C" w:rsidRPr="00B62AB7" w:rsidRDefault="003B0E90" w:rsidP="00E1771B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76070029"/>
                <w:placeholder>
                  <w:docPart w:val="7C132A5F0CD14C3CBB8D388E1CFC6A3C"/>
                </w:placeholder>
                <w:showingPlcHdr/>
                <w:text/>
              </w:sdtPr>
              <w:sdtEndPr/>
              <w:sdtContent>
                <w:r w:rsidR="00E1771B">
                  <w:rPr>
                    <w:rStyle w:val="af"/>
                  </w:rPr>
                  <w:t xml:space="preserve"> </w:t>
                </w:r>
              </w:sdtContent>
            </w:sdt>
          </w:p>
        </w:tc>
      </w:tr>
      <w:tr w:rsidR="00E74180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180" w:rsidRPr="00E74180" w:rsidRDefault="00E74180" w:rsidP="00E741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4180">
              <w:rPr>
                <w:rFonts w:ascii="Arial" w:hAnsi="Arial" w:cs="Arial"/>
                <w:b/>
                <w:sz w:val="18"/>
                <w:szCs w:val="18"/>
              </w:rPr>
              <w:lastRenderedPageBreak/>
              <w:t>Наименование и адрес работодателя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74180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180" w:rsidRPr="00E74180" w:rsidRDefault="00E74180" w:rsidP="00E74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4180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180" w:rsidRPr="00E74180" w:rsidRDefault="00E74180" w:rsidP="00E74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4180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180" w:rsidRPr="00E74180" w:rsidRDefault="00E74180" w:rsidP="00E74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EAC" w:rsidRPr="00B62AB7" w:rsidTr="00AB5407">
        <w:trPr>
          <w:trHeight w:val="14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9517" w:type="dxa"/>
            <w:gridSpan w:val="34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064D86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Укажите информацию о лице, в родстве с которым состоит </w:t>
            </w:r>
            <w:proofErr w:type="spellStart"/>
            <w:r w:rsidRPr="00B62AB7">
              <w:rPr>
                <w:rFonts w:ascii="Arial" w:hAnsi="Arial" w:cs="Arial"/>
                <w:b/>
                <w:sz w:val="17"/>
                <w:szCs w:val="17"/>
              </w:rPr>
              <w:t>бенефициарный</w:t>
            </w:r>
            <w:proofErr w:type="spellEnd"/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владелец, являющийся ИПДЛ:</w:t>
            </w:r>
          </w:p>
        </w:tc>
        <w:tc>
          <w:tcPr>
            <w:tcW w:w="9795" w:type="dxa"/>
            <w:gridSpan w:val="2"/>
            <w:vAlign w:val="center"/>
          </w:tcPr>
          <w:p w:rsidR="003A2EAC" w:rsidRPr="00B62AB7" w:rsidRDefault="003A2EAC" w:rsidP="008B7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52430187"/>
            <w:placeholder>
              <w:docPart w:val="989FCDC00DC549E49F99487ECDBA9056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113928032"/>
            <w:placeholder>
              <w:docPart w:val="FACE61D6ED584C61AE4F8081876FCF6C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Отчество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748889486"/>
            <w:placeholder>
              <w:docPart w:val="C58DC06A157F4A76A38BB87629F9DD07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355938609"/>
            <w:placeholder>
              <w:docPart w:val="F3587A72758343BAAC8744EB7C26BA61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978138697"/>
            <w:placeholder>
              <w:docPart w:val="8DF791B70432479B99B25C12D322EF49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891391597"/>
            <w:placeholder>
              <w:docPart w:val="0A0AF7DC09564E42B4E90C81E6D3D3BE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497535103"/>
            <w:placeholder>
              <w:docPart w:val="39FA2B6B6AA34B61AD58ACA7373758DD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18658827"/>
            <w:placeholder>
              <w:docPart w:val="E24CFCA7604C422FB8AFF1DC7ECDA9A2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86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7" w:type="dxa"/>
            <w:gridSpan w:val="34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3A2EAC" w:rsidRPr="00B62AB7" w:rsidTr="00AB5407">
        <w:trPr>
          <w:gridAfter w:val="2"/>
          <w:wAfter w:w="9795" w:type="dxa"/>
          <w:trHeight w:val="165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36" w:type="dxa"/>
            <w:gridSpan w:val="35"/>
            <w:tcMar>
              <w:left w:w="0" w:type="dxa"/>
              <w:right w:w="0" w:type="dxa"/>
            </w:tcMar>
          </w:tcPr>
          <w:p w:rsidR="003A2EAC" w:rsidRPr="00B62AB7" w:rsidRDefault="003A2EAC" w:rsidP="00471D7B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Степень родства:</w:t>
            </w:r>
          </w:p>
        </w:tc>
      </w:tr>
      <w:tr w:rsidR="003A2EAC" w:rsidRPr="00B62AB7" w:rsidTr="00AB5407">
        <w:trPr>
          <w:gridAfter w:val="2"/>
          <w:wAfter w:w="9795" w:type="dxa"/>
          <w:trHeight w:val="187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4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15" w:type="dxa"/>
            <w:gridSpan w:val="18"/>
            <w:tcMar>
              <w:left w:w="108" w:type="dxa"/>
              <w:right w:w="0" w:type="dxa"/>
            </w:tcMar>
          </w:tcPr>
          <w:p w:rsidR="003A2EAC" w:rsidRPr="00B62AB7" w:rsidRDefault="003A2EAC" w:rsidP="00471D7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Супруг / супруга</w:t>
            </w:r>
          </w:p>
        </w:tc>
        <w:tc>
          <w:tcPr>
            <w:tcW w:w="424" w:type="dxa"/>
            <w:gridSpan w:val="3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72" w:type="dxa"/>
            <w:gridSpan w:val="10"/>
            <w:tcMar>
              <w:left w:w="108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Внук / внучка</w:t>
            </w:r>
          </w:p>
        </w:tc>
      </w:tr>
      <w:tr w:rsidR="003A2EAC" w:rsidRPr="00B62AB7" w:rsidTr="00AB5407">
        <w:trPr>
          <w:gridAfter w:val="2"/>
          <w:wAfter w:w="9795" w:type="dxa"/>
          <w:trHeight w:val="206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4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15" w:type="dxa"/>
            <w:gridSpan w:val="18"/>
            <w:tcMar>
              <w:left w:w="108" w:type="dxa"/>
              <w:right w:w="0" w:type="dxa"/>
            </w:tcMar>
          </w:tcPr>
          <w:p w:rsidR="003A2EAC" w:rsidRPr="00B62AB7" w:rsidRDefault="003A2EAC" w:rsidP="00471D7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Отец / мать</w:t>
            </w:r>
          </w:p>
        </w:tc>
        <w:tc>
          <w:tcPr>
            <w:tcW w:w="424" w:type="dxa"/>
            <w:gridSpan w:val="3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72" w:type="dxa"/>
            <w:gridSpan w:val="10"/>
            <w:tcMar>
              <w:left w:w="108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 xml:space="preserve">Брат / сестра (в том числе </w:t>
            </w:r>
            <w:proofErr w:type="spellStart"/>
            <w:r w:rsidRPr="00B62AB7">
              <w:rPr>
                <w:rFonts w:ascii="Arial" w:hAnsi="Arial" w:cs="Arial"/>
                <w:sz w:val="17"/>
                <w:szCs w:val="17"/>
              </w:rPr>
              <w:t>неполнородные</w:t>
            </w:r>
            <w:proofErr w:type="spellEnd"/>
            <w:r w:rsidRPr="00B62AB7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A2EAC" w:rsidRPr="00B62AB7" w:rsidTr="00AB5407">
        <w:trPr>
          <w:gridAfter w:val="2"/>
          <w:wAfter w:w="9795" w:type="dxa"/>
          <w:trHeight w:val="81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4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15" w:type="dxa"/>
            <w:gridSpan w:val="18"/>
            <w:tcMar>
              <w:left w:w="108" w:type="dxa"/>
              <w:right w:w="0" w:type="dxa"/>
            </w:tcMar>
          </w:tcPr>
          <w:p w:rsidR="003A2EAC" w:rsidRPr="00B62AB7" w:rsidRDefault="003A2EAC" w:rsidP="00471D7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Сын / дочь</w:t>
            </w:r>
          </w:p>
        </w:tc>
        <w:tc>
          <w:tcPr>
            <w:tcW w:w="424" w:type="dxa"/>
            <w:gridSpan w:val="3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72" w:type="dxa"/>
            <w:gridSpan w:val="10"/>
            <w:tcMar>
              <w:left w:w="108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Отчим / мачеха</w:t>
            </w:r>
          </w:p>
        </w:tc>
      </w:tr>
      <w:tr w:rsidR="003A2EAC" w:rsidRPr="00B62AB7" w:rsidTr="00AB5407">
        <w:trPr>
          <w:gridAfter w:val="2"/>
          <w:wAfter w:w="9795" w:type="dxa"/>
          <w:trHeight w:val="100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4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15" w:type="dxa"/>
            <w:gridSpan w:val="18"/>
            <w:tcMar>
              <w:left w:w="108" w:type="dxa"/>
              <w:right w:w="0" w:type="dxa"/>
            </w:tcMar>
          </w:tcPr>
          <w:p w:rsidR="003A2EAC" w:rsidRPr="00B62AB7" w:rsidRDefault="003A2EAC" w:rsidP="00471D7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Дедушка / бабушка</w:t>
            </w:r>
          </w:p>
        </w:tc>
        <w:tc>
          <w:tcPr>
            <w:tcW w:w="424" w:type="dxa"/>
            <w:gridSpan w:val="3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72" w:type="dxa"/>
            <w:gridSpan w:val="10"/>
            <w:tcMar>
              <w:left w:w="108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Пасынок / падчерица</w:t>
            </w:r>
          </w:p>
        </w:tc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854C1C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3. Если </w:t>
            </w:r>
            <w:proofErr w:type="spellStart"/>
            <w:r w:rsidRPr="00B62AB7">
              <w:rPr>
                <w:rFonts w:ascii="Arial" w:hAnsi="Arial" w:cs="Arial"/>
                <w:b/>
                <w:sz w:val="17"/>
                <w:szCs w:val="17"/>
              </w:rPr>
              <w:t>бенефициарный</w:t>
            </w:r>
            <w:proofErr w:type="spellEnd"/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владелец является ДЛПМО, укажите наименование организации места работы с указанием занимаемой должности:</w:t>
            </w:r>
          </w:p>
        </w:tc>
      </w:tr>
      <w:tr w:rsidR="00583E1D" w:rsidRPr="00B62AB7" w:rsidTr="000F348C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608465646"/>
            <w:placeholder>
              <w:docPart w:val="D549F1984B1145BD984D30734E7F063A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583E1D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645703284"/>
            <w:placeholder>
              <w:docPart w:val="85E6DA45C07D466BAE7A5A271B51FA43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583E1D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754003249"/>
            <w:placeholder>
              <w:docPart w:val="4C976B1A65B44810B8B09F6108F902BD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583E1D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603695104"/>
            <w:placeholder>
              <w:docPart w:val="CAB8F32926584245A3D2B82BF3CCE158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583E1D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38003075"/>
            <w:placeholder>
              <w:docPart w:val="C727ABBE11064AC5BC7F026F5587971D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854C1C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4. Если </w:t>
            </w:r>
            <w:proofErr w:type="spellStart"/>
            <w:r w:rsidRPr="00B62AB7">
              <w:rPr>
                <w:rFonts w:ascii="Arial" w:hAnsi="Arial" w:cs="Arial"/>
                <w:b/>
                <w:sz w:val="17"/>
                <w:szCs w:val="17"/>
              </w:rPr>
              <w:t>бенефициарный</w:t>
            </w:r>
            <w:proofErr w:type="spellEnd"/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владелец является российским публичным должностным лицом (РПДЛ), отметьте нужное поле с указанием должности:</w:t>
            </w:r>
          </w:p>
        </w:tc>
      </w:tr>
      <w:tr w:rsidR="003A2EAC" w:rsidRPr="00B62AB7" w:rsidTr="00AB5407">
        <w:trPr>
          <w:gridAfter w:val="2"/>
          <w:wAfter w:w="9795" w:type="dxa"/>
          <w:trHeight w:val="33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Государственные должности Российской Федерации</w:t>
            </w:r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 xml:space="preserve">Должности </w:t>
            </w:r>
            <w:proofErr w:type="gramStart"/>
            <w:r w:rsidRPr="00B62AB7">
              <w:rPr>
                <w:rFonts w:ascii="Arial" w:hAnsi="Arial" w:cs="Arial"/>
                <w:sz w:val="17"/>
                <w:szCs w:val="17"/>
              </w:rPr>
              <w:t>членов Совета директоров Центрального банка Российской Федерации</w:t>
            </w:r>
            <w:proofErr w:type="gramEnd"/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Должности федеральной государственной службы, назначение на которые и освобождение от которых осуществляется Президентом Российской Федерации и Правительством Российской Федерации</w:t>
            </w:r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Должности в Центральном банке Российской Федерации, включенные в перечни должностей, определяемые Президентом Российской Федерации</w:t>
            </w:r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Должности в государственных корпорациях,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Должности в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Федерации:</w:t>
            </w:r>
          </w:p>
        </w:tc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975319008"/>
            <w:placeholder>
              <w:docPart w:val="C2084C9E9E8B4A33938B507A88EA8AB6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516154071"/>
            <w:placeholder>
              <w:docPart w:val="12ECF5D61C2A4ADAA8D15DF1F993FA6B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577450017"/>
            <w:placeholder>
              <w:docPart w:val="CEE041C7ED0841EA9800C26EEE84E6ED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410117000"/>
            <w:placeholder>
              <w:docPart w:val="466B45635B12482385D805442E9290E3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727197313"/>
            <w:placeholder>
              <w:docPart w:val="0DCCF8ACBDBB4CD6BE4BDD329A4C57C7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0F348C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0F348C" w:rsidRDefault="003A2EAC" w:rsidP="00671AF1">
            <w:pPr>
              <w:jc w:val="both"/>
              <w:rPr>
                <w:rFonts w:ascii="Arial" w:hAnsi="Arial" w:cs="Arial"/>
                <w:i/>
                <w:sz w:val="16"/>
                <w:szCs w:val="17"/>
              </w:rPr>
            </w:pPr>
            <w:r w:rsidRPr="000F348C">
              <w:rPr>
                <w:rFonts w:ascii="Arial" w:hAnsi="Arial" w:cs="Arial"/>
                <w:b/>
                <w:sz w:val="16"/>
                <w:szCs w:val="17"/>
              </w:rPr>
              <w:t>Подтверждаю достоверность сведений, предоставленных мною в настоящем Опросном листе. Обязуюсь сообщать Регистратору об изменении указанных сведений в порядке, установленном действующим законодательством Российской Федерации</w:t>
            </w:r>
            <w:r w:rsidR="005F2887" w:rsidRPr="000F348C">
              <w:rPr>
                <w:rFonts w:ascii="Arial" w:hAnsi="Arial" w:cs="Arial"/>
                <w:b/>
                <w:sz w:val="16"/>
                <w:szCs w:val="17"/>
              </w:rPr>
              <w:t>, но не реже 1 раза в год.</w:t>
            </w:r>
          </w:p>
        </w:tc>
      </w:tr>
      <w:tr w:rsidR="003A2EAC" w:rsidRPr="00B62AB7" w:rsidTr="00AB5407">
        <w:trPr>
          <w:gridAfter w:val="2"/>
          <w:wAfter w:w="9795" w:type="dxa"/>
          <w:trHeight w:val="385"/>
        </w:trPr>
        <w:tc>
          <w:tcPr>
            <w:tcW w:w="4919" w:type="dxa"/>
            <w:gridSpan w:val="21"/>
            <w:tcMar>
              <w:left w:w="0" w:type="dxa"/>
              <w:right w:w="0" w:type="dxa"/>
            </w:tcMar>
            <w:vAlign w:val="center"/>
          </w:tcPr>
          <w:p w:rsidR="000F348C" w:rsidRDefault="000F348C" w:rsidP="0047408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3A2EAC" w:rsidRPr="00B62AB7" w:rsidRDefault="003A2EAC" w:rsidP="0047408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Подпись лица, подписавшего </w:t>
            </w:r>
          </w:p>
          <w:p w:rsidR="003A2EAC" w:rsidRPr="00B62AB7" w:rsidRDefault="003A2EAC" w:rsidP="0047408B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Анкету зарегистрированного лица</w:t>
            </w:r>
            <w:r w:rsidR="007E5AFA">
              <w:rPr>
                <w:rFonts w:ascii="Arial" w:hAnsi="Arial" w:cs="Arial"/>
                <w:b/>
                <w:sz w:val="17"/>
                <w:szCs w:val="17"/>
              </w:rPr>
              <w:t xml:space="preserve"> (законного представителя</w:t>
            </w:r>
            <w:r w:rsidR="007E5AFA">
              <w:rPr>
                <w:rStyle w:val="ae"/>
                <w:rFonts w:ascii="Arial" w:hAnsi="Arial" w:cs="Arial"/>
                <w:b/>
                <w:sz w:val="17"/>
                <w:szCs w:val="17"/>
              </w:rPr>
              <w:footnoteReference w:id="1"/>
            </w:r>
            <w:r w:rsidR="007E5AFA">
              <w:rPr>
                <w:rFonts w:ascii="Arial" w:hAnsi="Arial" w:cs="Arial"/>
                <w:b/>
                <w:sz w:val="17"/>
                <w:szCs w:val="17"/>
              </w:rPr>
              <w:t>, уполномоченного представителя</w:t>
            </w:r>
            <w:r w:rsidR="007E5AFA">
              <w:rPr>
                <w:rStyle w:val="ae"/>
                <w:rFonts w:ascii="Arial" w:hAnsi="Arial" w:cs="Arial"/>
                <w:b/>
                <w:sz w:val="17"/>
                <w:szCs w:val="17"/>
              </w:rPr>
              <w:footnoteReference w:id="2"/>
            </w:r>
            <w:r w:rsidR="007E5AFA">
              <w:rPr>
                <w:rFonts w:ascii="Arial" w:hAnsi="Arial" w:cs="Arial"/>
                <w:b/>
                <w:sz w:val="17"/>
                <w:szCs w:val="17"/>
              </w:rPr>
              <w:t>)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897" w:type="dxa"/>
            <w:gridSpan w:val="15"/>
            <w:vAlign w:val="center"/>
          </w:tcPr>
          <w:p w:rsidR="003A2EAC" w:rsidRPr="00B62AB7" w:rsidRDefault="003A2EAC" w:rsidP="0047408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Подпись проставлена в присутствии</w:t>
            </w:r>
          </w:p>
          <w:p w:rsidR="003A2EAC" w:rsidRPr="00B62AB7" w:rsidRDefault="003B0E90" w:rsidP="00484AE2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уполномоченного лица </w:t>
            </w:r>
            <w:r w:rsidR="003A2EAC" w:rsidRPr="00B62AB7">
              <w:rPr>
                <w:rFonts w:ascii="Arial" w:hAnsi="Arial" w:cs="Arial"/>
                <w:b/>
                <w:sz w:val="17"/>
                <w:szCs w:val="17"/>
              </w:rPr>
              <w:t>АО «СР</w:t>
            </w:r>
            <w:r w:rsidR="00484AE2">
              <w:rPr>
                <w:rFonts w:ascii="Arial" w:hAnsi="Arial" w:cs="Arial"/>
                <w:b/>
                <w:sz w:val="17"/>
                <w:szCs w:val="17"/>
              </w:rPr>
              <w:t>К</w:t>
            </w:r>
            <w:r w:rsidR="003A2EAC" w:rsidRPr="00B62AB7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</w:tr>
      <w:tr w:rsidR="003A2EAC" w:rsidRPr="00B62AB7" w:rsidTr="00AB5407">
        <w:trPr>
          <w:gridAfter w:val="2"/>
          <w:wAfter w:w="9795" w:type="dxa"/>
          <w:trHeight w:val="206"/>
        </w:trPr>
        <w:tc>
          <w:tcPr>
            <w:tcW w:w="4919" w:type="dxa"/>
            <w:gridSpan w:val="21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4897" w:type="dxa"/>
            <w:gridSpan w:val="15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7729E1" w:rsidRPr="00B62AB7" w:rsidTr="000F348C">
        <w:trPr>
          <w:gridAfter w:val="2"/>
          <w:wAfter w:w="9795" w:type="dxa"/>
          <w:trHeight w:val="58"/>
        </w:trPr>
        <w:tc>
          <w:tcPr>
            <w:tcW w:w="718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4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0"/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2"/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A2EAC" w:rsidRPr="00B62AB7" w:rsidTr="000F348C">
        <w:trPr>
          <w:gridAfter w:val="2"/>
          <w:wAfter w:w="9795" w:type="dxa"/>
          <w:trHeight w:val="78"/>
        </w:trPr>
        <w:tc>
          <w:tcPr>
            <w:tcW w:w="718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4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0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2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A2EAC" w:rsidRPr="00B62AB7" w:rsidTr="00AB5407">
        <w:trPr>
          <w:gridAfter w:val="2"/>
          <w:wAfter w:w="9795" w:type="dxa"/>
          <w:trHeight w:val="204"/>
        </w:trPr>
        <w:tc>
          <w:tcPr>
            <w:tcW w:w="718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4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2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/</w:t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/</w:t>
            </w:r>
          </w:p>
        </w:tc>
      </w:tr>
      <w:tr w:rsidR="003A2EAC" w:rsidRPr="00B62AB7" w:rsidTr="000F348C">
        <w:trPr>
          <w:gridAfter w:val="2"/>
          <w:wAfter w:w="9795" w:type="dxa"/>
          <w:trHeight w:val="68"/>
        </w:trPr>
        <w:tc>
          <w:tcPr>
            <w:tcW w:w="718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0"/>
            <w:vAlign w:val="center"/>
          </w:tcPr>
          <w:p w:rsidR="003A2EAC" w:rsidRPr="00B62AB7" w:rsidRDefault="003A2EAC" w:rsidP="002202A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52" w:type="dxa"/>
            <w:gridSpan w:val="3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3A2EAC" w:rsidRPr="00B62AB7" w:rsidRDefault="003A2EAC" w:rsidP="002202A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2"/>
                <w:szCs w:val="12"/>
              </w:rPr>
              <w:t>(Ф.И.О)</w:t>
            </w:r>
          </w:p>
        </w:tc>
      </w:tr>
      <w:tr w:rsidR="003A2EAC" w:rsidRPr="00B62AB7" w:rsidTr="00AB5407">
        <w:trPr>
          <w:gridAfter w:val="2"/>
          <w:wAfter w:w="9795" w:type="dxa"/>
          <w:trHeight w:val="54"/>
        </w:trPr>
        <w:tc>
          <w:tcPr>
            <w:tcW w:w="4919" w:type="dxa"/>
            <w:gridSpan w:val="21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897" w:type="dxa"/>
            <w:gridSpan w:val="15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A2EAC" w:rsidRPr="00842A6E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75263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62AB7">
              <w:rPr>
                <w:rFonts w:ascii="Arial" w:hAnsi="Arial" w:cs="Arial"/>
                <w:b/>
                <w:sz w:val="16"/>
                <w:szCs w:val="16"/>
              </w:rPr>
              <w:t xml:space="preserve">ВНИМАНИЕ! В случае внесения изменений в вышеуказанные идентификационные сведения </w:t>
            </w:r>
            <w:proofErr w:type="gramStart"/>
            <w:r w:rsidRPr="00B62AB7">
              <w:rPr>
                <w:rFonts w:ascii="Arial" w:hAnsi="Arial" w:cs="Arial"/>
                <w:b/>
                <w:sz w:val="16"/>
                <w:szCs w:val="16"/>
              </w:rPr>
              <w:t>о</w:t>
            </w:r>
            <w:proofErr w:type="gramEnd"/>
            <w:r w:rsidRPr="00B62AB7">
              <w:rPr>
                <w:rFonts w:ascii="Arial" w:hAnsi="Arial" w:cs="Arial"/>
                <w:b/>
                <w:sz w:val="16"/>
                <w:szCs w:val="16"/>
              </w:rPr>
              <w:t xml:space="preserve"> информацию о таких изменениях необходимо предоставить</w:t>
            </w:r>
            <w:r w:rsidR="003B0E90">
              <w:rPr>
                <w:rFonts w:ascii="Arial" w:hAnsi="Arial" w:cs="Arial"/>
                <w:b/>
                <w:sz w:val="16"/>
                <w:szCs w:val="16"/>
              </w:rPr>
              <w:t xml:space="preserve"> в    </w:t>
            </w:r>
            <w:r w:rsidR="00DD5A39" w:rsidRPr="00B62AB7">
              <w:rPr>
                <w:rFonts w:ascii="Arial" w:hAnsi="Arial" w:cs="Arial"/>
                <w:b/>
                <w:sz w:val="16"/>
                <w:szCs w:val="16"/>
              </w:rPr>
              <w:t>АО «СР</w:t>
            </w:r>
            <w:r w:rsidR="00484AE2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="00DD5A39" w:rsidRPr="00B62AB7">
              <w:rPr>
                <w:rFonts w:ascii="Arial" w:hAnsi="Arial" w:cs="Arial"/>
                <w:b/>
                <w:sz w:val="16"/>
                <w:szCs w:val="16"/>
              </w:rPr>
              <w:t xml:space="preserve">» в течение </w:t>
            </w:r>
            <w:r w:rsidR="000F348C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B62AB7">
              <w:rPr>
                <w:rFonts w:ascii="Arial" w:hAnsi="Arial" w:cs="Arial"/>
                <w:b/>
                <w:sz w:val="16"/>
                <w:szCs w:val="16"/>
              </w:rPr>
              <w:t xml:space="preserve"> рабочих дней с даты изменения данных или получения запроса Регистратора. </w:t>
            </w:r>
          </w:p>
          <w:p w:rsidR="003A2EAC" w:rsidRPr="00B0145F" w:rsidRDefault="003A2EAC" w:rsidP="00484AE2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A77DEA" w:rsidRPr="005A755E" w:rsidRDefault="00A77DEA" w:rsidP="000F348C">
      <w:pPr>
        <w:ind w:right="-142"/>
        <w:jc w:val="both"/>
        <w:rPr>
          <w:rFonts w:ascii="Arial" w:hAnsi="Arial" w:cs="Arial"/>
          <w:i/>
          <w:sz w:val="2"/>
          <w:szCs w:val="2"/>
        </w:rPr>
      </w:pPr>
      <w:bookmarkStart w:id="3" w:name="_GoBack"/>
      <w:bookmarkEnd w:id="3"/>
    </w:p>
    <w:sectPr w:rsidR="00A77DEA" w:rsidRPr="005A755E" w:rsidSect="005933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1134" w:bottom="709" w:left="1134" w:header="340" w:footer="4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96" w:rsidRDefault="00766E96">
      <w:r>
        <w:separator/>
      </w:r>
    </w:p>
  </w:endnote>
  <w:endnote w:type="continuationSeparator" w:id="0">
    <w:p w:rsidR="00766E96" w:rsidRDefault="0076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55"/>
      <w:gridCol w:w="5954"/>
      <w:gridCol w:w="1960"/>
    </w:tblGrid>
    <w:tr w:rsidR="00766E96" w:rsidTr="005D51B0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766E96" w:rsidRPr="0089009C" w:rsidRDefault="00766E96" w:rsidP="00600447">
          <w:pPr>
            <w:pStyle w:val="a5"/>
            <w:jc w:val="both"/>
            <w:rPr>
              <w:i/>
              <w:sz w:val="14"/>
              <w:szCs w:val="14"/>
            </w:rPr>
          </w:pPr>
          <w:r w:rsidRPr="00BC26FE">
            <w:rPr>
              <w:sz w:val="13"/>
              <w:szCs w:val="13"/>
            </w:rPr>
            <w:t xml:space="preserve">Страница </w:t>
          </w:r>
          <w:r w:rsidRPr="00BC26FE">
            <w:rPr>
              <w:sz w:val="13"/>
              <w:szCs w:val="13"/>
            </w:rPr>
            <w:fldChar w:fldCharType="begin"/>
          </w:r>
          <w:r w:rsidRPr="00BC26FE">
            <w:rPr>
              <w:sz w:val="13"/>
              <w:szCs w:val="13"/>
            </w:rPr>
            <w:instrText>PAGE</w:instrText>
          </w:r>
          <w:r w:rsidRPr="00BC26FE">
            <w:rPr>
              <w:sz w:val="13"/>
              <w:szCs w:val="13"/>
            </w:rPr>
            <w:fldChar w:fldCharType="separate"/>
          </w:r>
          <w:r w:rsidR="003B0E90">
            <w:rPr>
              <w:noProof/>
              <w:sz w:val="13"/>
              <w:szCs w:val="13"/>
            </w:rPr>
            <w:t>2</w:t>
          </w:r>
          <w:r w:rsidRPr="00BC26FE">
            <w:rPr>
              <w:sz w:val="13"/>
              <w:szCs w:val="13"/>
            </w:rPr>
            <w:fldChar w:fldCharType="end"/>
          </w:r>
          <w:r w:rsidRPr="00BC26FE">
            <w:rPr>
              <w:sz w:val="13"/>
              <w:szCs w:val="13"/>
            </w:rPr>
            <w:t xml:space="preserve"> из </w:t>
          </w:r>
          <w:r w:rsidRPr="00BC26FE">
            <w:rPr>
              <w:sz w:val="13"/>
              <w:szCs w:val="13"/>
            </w:rPr>
            <w:fldChar w:fldCharType="begin"/>
          </w:r>
          <w:r w:rsidRPr="00BC26FE">
            <w:rPr>
              <w:sz w:val="13"/>
              <w:szCs w:val="13"/>
            </w:rPr>
            <w:instrText>NUMPAGES</w:instrText>
          </w:r>
          <w:r w:rsidRPr="00BC26FE">
            <w:rPr>
              <w:sz w:val="13"/>
              <w:szCs w:val="13"/>
            </w:rPr>
            <w:fldChar w:fldCharType="separate"/>
          </w:r>
          <w:r w:rsidR="003B0E90">
            <w:rPr>
              <w:noProof/>
              <w:sz w:val="13"/>
              <w:szCs w:val="13"/>
            </w:rPr>
            <w:t>2</w:t>
          </w:r>
          <w:r w:rsidRPr="00BC26FE">
            <w:rPr>
              <w:sz w:val="13"/>
              <w:szCs w:val="13"/>
            </w:rPr>
            <w:fldChar w:fldCharType="end"/>
          </w:r>
        </w:p>
      </w:tc>
      <w:tc>
        <w:tcPr>
          <w:tcW w:w="5954" w:type="dxa"/>
          <w:tcBorders>
            <w:top w:val="nil"/>
            <w:left w:val="nil"/>
            <w:bottom w:val="nil"/>
          </w:tcBorders>
          <w:vAlign w:val="center"/>
        </w:tcPr>
        <w:p w:rsidR="00766E96" w:rsidRPr="00282A83" w:rsidRDefault="00766E96" w:rsidP="00600447">
          <w:pPr>
            <w:pStyle w:val="a5"/>
            <w:jc w:val="both"/>
            <w:rPr>
              <w:b/>
              <w:i/>
              <w:sz w:val="15"/>
              <w:szCs w:val="15"/>
            </w:rPr>
          </w:pPr>
          <w:r>
            <w:rPr>
              <w:b/>
              <w:i/>
              <w:sz w:val="15"/>
              <w:szCs w:val="15"/>
            </w:rPr>
            <w:t xml:space="preserve"> </w:t>
          </w:r>
        </w:p>
      </w:tc>
      <w:tc>
        <w:tcPr>
          <w:tcW w:w="1960" w:type="dxa"/>
          <w:tcBorders>
            <w:top w:val="nil"/>
            <w:bottom w:val="nil"/>
          </w:tcBorders>
          <w:vAlign w:val="center"/>
        </w:tcPr>
        <w:p w:rsidR="00766E96" w:rsidRPr="0089009C" w:rsidRDefault="00766E96" w:rsidP="00600447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  <w:tr w:rsidR="00766E96" w:rsidTr="005D51B0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766E96" w:rsidRPr="00BC26FE" w:rsidRDefault="00766E96" w:rsidP="00600447">
          <w:pPr>
            <w:pStyle w:val="a5"/>
            <w:jc w:val="both"/>
            <w:rPr>
              <w:sz w:val="13"/>
              <w:szCs w:val="13"/>
            </w:rPr>
          </w:pPr>
        </w:p>
      </w:tc>
      <w:tc>
        <w:tcPr>
          <w:tcW w:w="5954" w:type="dxa"/>
          <w:tcBorders>
            <w:top w:val="nil"/>
            <w:left w:val="nil"/>
          </w:tcBorders>
          <w:vAlign w:val="center"/>
        </w:tcPr>
        <w:p w:rsidR="00766E96" w:rsidRPr="00282A83" w:rsidRDefault="00766E96" w:rsidP="00600447">
          <w:pPr>
            <w:pStyle w:val="a5"/>
            <w:jc w:val="both"/>
            <w:rPr>
              <w:b/>
              <w:i/>
              <w:sz w:val="15"/>
              <w:szCs w:val="15"/>
            </w:rPr>
          </w:pPr>
        </w:p>
      </w:tc>
      <w:tc>
        <w:tcPr>
          <w:tcW w:w="1960" w:type="dxa"/>
          <w:tcBorders>
            <w:top w:val="nil"/>
            <w:bottom w:val="nil"/>
          </w:tcBorders>
          <w:vAlign w:val="center"/>
        </w:tcPr>
        <w:p w:rsidR="00766E96" w:rsidRPr="0089009C" w:rsidRDefault="00766E96" w:rsidP="00600447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</w:tbl>
  <w:p w:rsidR="00766E96" w:rsidRPr="00AF3637" w:rsidRDefault="00766E96" w:rsidP="00F55DAC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96" w:rsidRDefault="00766E96" w:rsidP="00583E1D">
    <w:pPr>
      <w:pStyle w:val="a5"/>
      <w:ind w:left="-142"/>
      <w:jc w:val="both"/>
      <w:rPr>
        <w:rFonts w:ascii="Arial" w:hAnsi="Arial" w:cs="Arial"/>
        <w:i/>
        <w:sz w:val="12"/>
        <w:szCs w:val="12"/>
      </w:rPr>
    </w:pPr>
    <w:r>
      <w:rPr>
        <w:sz w:val="13"/>
        <w:szCs w:val="13"/>
      </w:rPr>
      <w:t xml:space="preserve"> </w:t>
    </w:r>
    <w:r w:rsidRPr="00201AB4">
      <w:rPr>
        <w:rFonts w:ascii="Arial" w:hAnsi="Arial" w:cs="Arial"/>
        <w:i/>
        <w:sz w:val="12"/>
        <w:szCs w:val="12"/>
      </w:rPr>
      <w:t>Использование сведений</w:t>
    </w:r>
    <w:r>
      <w:rPr>
        <w:rFonts w:ascii="Arial" w:hAnsi="Arial" w:cs="Arial"/>
        <w:i/>
        <w:sz w:val="12"/>
        <w:szCs w:val="12"/>
      </w:rPr>
      <w:t>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Российской Федерации.</w:t>
    </w:r>
  </w:p>
  <w:p w:rsidR="00766E96" w:rsidRDefault="00766E96" w:rsidP="00583E1D">
    <w:pPr>
      <w:pStyle w:val="a5"/>
      <w:spacing w:before="120"/>
      <w:ind w:left="-142"/>
      <w:jc w:val="both"/>
    </w:pPr>
    <w:r w:rsidRPr="00BC26FE">
      <w:rPr>
        <w:sz w:val="13"/>
        <w:szCs w:val="13"/>
      </w:rPr>
      <w:t xml:space="preserve">Страница </w:t>
    </w:r>
    <w:r w:rsidRPr="00BC26FE">
      <w:rPr>
        <w:sz w:val="13"/>
        <w:szCs w:val="13"/>
      </w:rPr>
      <w:fldChar w:fldCharType="begin"/>
    </w:r>
    <w:r w:rsidRPr="00BC26FE">
      <w:rPr>
        <w:sz w:val="13"/>
        <w:szCs w:val="13"/>
      </w:rPr>
      <w:instrText>PAGE</w:instrText>
    </w:r>
    <w:r w:rsidRPr="00BC26FE">
      <w:rPr>
        <w:sz w:val="13"/>
        <w:szCs w:val="13"/>
      </w:rPr>
      <w:fldChar w:fldCharType="separate"/>
    </w:r>
    <w:r w:rsidR="003B0E90">
      <w:rPr>
        <w:noProof/>
        <w:sz w:val="13"/>
        <w:szCs w:val="13"/>
      </w:rPr>
      <w:t>3</w:t>
    </w:r>
    <w:r w:rsidRPr="00BC26FE">
      <w:rPr>
        <w:sz w:val="13"/>
        <w:szCs w:val="13"/>
      </w:rPr>
      <w:fldChar w:fldCharType="end"/>
    </w:r>
    <w:r w:rsidRPr="00BC26FE">
      <w:rPr>
        <w:sz w:val="13"/>
        <w:szCs w:val="13"/>
      </w:rPr>
      <w:t xml:space="preserve"> из </w:t>
    </w:r>
    <w:r w:rsidRPr="00BC26FE">
      <w:rPr>
        <w:sz w:val="13"/>
        <w:szCs w:val="13"/>
      </w:rPr>
      <w:fldChar w:fldCharType="begin"/>
    </w:r>
    <w:r w:rsidRPr="00BC26FE">
      <w:rPr>
        <w:sz w:val="13"/>
        <w:szCs w:val="13"/>
      </w:rPr>
      <w:instrText>NUMPAGES</w:instrText>
    </w:r>
    <w:r w:rsidRPr="00BC26FE">
      <w:rPr>
        <w:sz w:val="13"/>
        <w:szCs w:val="13"/>
      </w:rPr>
      <w:fldChar w:fldCharType="separate"/>
    </w:r>
    <w:r w:rsidR="003B0E90">
      <w:rPr>
        <w:noProof/>
        <w:sz w:val="13"/>
        <w:szCs w:val="13"/>
      </w:rPr>
      <w:t>3</w:t>
    </w:r>
    <w:r w:rsidRPr="00BC26FE">
      <w:rPr>
        <w:sz w:val="13"/>
        <w:szCs w:val="1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927"/>
      <w:gridCol w:w="4928"/>
    </w:tblGrid>
    <w:tr w:rsidR="00766E96" w:rsidTr="00A36ABA">
      <w:tc>
        <w:tcPr>
          <w:tcW w:w="4927" w:type="dxa"/>
        </w:tcPr>
        <w:p w:rsidR="00766E96" w:rsidRDefault="00766E96" w:rsidP="00A36ABA">
          <w:pPr>
            <w:pStyle w:val="a5"/>
            <w:tabs>
              <w:tab w:val="left" w:pos="5902"/>
            </w:tabs>
            <w:jc w:val="left"/>
          </w:pPr>
        </w:p>
      </w:tc>
      <w:tc>
        <w:tcPr>
          <w:tcW w:w="4928" w:type="dxa"/>
        </w:tcPr>
        <w:p w:rsidR="00766E96" w:rsidRDefault="00766E96" w:rsidP="00A36ABA">
          <w:pPr>
            <w:pStyle w:val="a5"/>
            <w:tabs>
              <w:tab w:val="left" w:pos="5902"/>
            </w:tabs>
          </w:pPr>
          <w:r w:rsidRPr="00A36ABA"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766E96" w:rsidRDefault="00766E96" w:rsidP="00275BF2">
    <w:pPr>
      <w:pStyle w:val="a5"/>
      <w:tabs>
        <w:tab w:val="left" w:pos="5902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96" w:rsidRDefault="00766E96">
      <w:r>
        <w:separator/>
      </w:r>
    </w:p>
  </w:footnote>
  <w:footnote w:type="continuationSeparator" w:id="0">
    <w:p w:rsidR="00766E96" w:rsidRDefault="00766E96">
      <w:r>
        <w:continuationSeparator/>
      </w:r>
    </w:p>
  </w:footnote>
  <w:footnote w:id="1">
    <w:p w:rsidR="00766E96" w:rsidRPr="007E5AFA" w:rsidRDefault="00766E96">
      <w:pPr>
        <w:pStyle w:val="ac"/>
        <w:rPr>
          <w:sz w:val="14"/>
        </w:rPr>
      </w:pPr>
      <w:r w:rsidRPr="007E5AFA">
        <w:rPr>
          <w:rStyle w:val="ae"/>
          <w:sz w:val="14"/>
        </w:rPr>
        <w:footnoteRef/>
      </w:r>
      <w:r w:rsidRPr="007E5AFA">
        <w:rPr>
          <w:sz w:val="14"/>
        </w:rPr>
        <w:t xml:space="preserve"> При заполнении законным представителем.</w:t>
      </w:r>
    </w:p>
  </w:footnote>
  <w:footnote w:id="2">
    <w:p w:rsidR="00766E96" w:rsidRDefault="00766E96">
      <w:pPr>
        <w:pStyle w:val="ac"/>
      </w:pPr>
      <w:r w:rsidRPr="007E5AFA">
        <w:rPr>
          <w:rStyle w:val="ae"/>
          <w:sz w:val="14"/>
        </w:rPr>
        <w:footnoteRef/>
      </w:r>
      <w:r w:rsidRPr="007E5AFA">
        <w:rPr>
          <w:sz w:val="14"/>
        </w:rPr>
        <w:t xml:space="preserve"> При заполнении уполномоченным представителем.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96" w:rsidRPr="005933CF" w:rsidRDefault="00766E96" w:rsidP="005933CF">
    <w:pPr>
      <w:pStyle w:val="a3"/>
    </w:pPr>
    <w:r w:rsidRPr="00E1771B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Ф</w:t>
    </w:r>
    <w:r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орма № 010 СПВК-ОЛБВ</w:t>
    </w:r>
    <w:r w:rsidRPr="00E1771B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766E96" w:rsidRPr="003032E5" w:rsidRDefault="00766E96" w:rsidP="00484AE2">
    <w:pPr>
      <w:pStyle w:val="a3"/>
      <w:rPr>
        <w:sz w:val="2"/>
        <w:szCs w:val="2"/>
      </w:rPr>
    </w:pPr>
  </w:p>
  <w:p w:rsidR="00766E96" w:rsidRPr="003032E5" w:rsidRDefault="00766E96" w:rsidP="00600476">
    <w:pPr>
      <w:pStyle w:val="a3"/>
      <w:tabs>
        <w:tab w:val="left" w:pos="1359"/>
        <w:tab w:val="right" w:pos="9639"/>
      </w:tabs>
      <w:jc w:val="left"/>
      <w:rPr>
        <w:rFonts w:ascii="Times New Roman CYR" w:hAnsi="Times New Roman CYR"/>
        <w:i/>
        <w:sz w:val="2"/>
        <w:szCs w:val="2"/>
      </w:rPr>
    </w:pPr>
    <w:r>
      <w:rPr>
        <w:rFonts w:ascii="Times New Roman CYR" w:hAnsi="Times New Roman CYR"/>
        <w:i/>
        <w:sz w:val="16"/>
        <w:szCs w:val="16"/>
      </w:rPr>
      <w:tab/>
    </w:r>
    <w:r>
      <w:rPr>
        <w:rFonts w:ascii="Times New Roman CYR" w:hAnsi="Times New Roman CYR"/>
        <w:i/>
        <w:sz w:val="16"/>
        <w:szCs w:val="16"/>
      </w:rPr>
      <w:tab/>
    </w:r>
    <w:r w:rsidRPr="003032E5">
      <w:rPr>
        <w:rFonts w:ascii="Times New Roman CYR" w:hAnsi="Times New Roman CYR"/>
        <w:i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96" w:rsidRPr="005933CF" w:rsidRDefault="00766E96" w:rsidP="005933CF">
    <w:pPr>
      <w:pStyle w:val="a3"/>
    </w:pPr>
    <w:r w:rsidRPr="00E1771B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Ф</w:t>
    </w:r>
    <w:r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орма № 010 СПВК-ОЛБВ</w:t>
    </w:r>
    <w:r w:rsidRPr="00E1771B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766E96" w:rsidRPr="003032E5" w:rsidRDefault="00766E96" w:rsidP="00484AE2">
    <w:pPr>
      <w:pStyle w:val="a3"/>
      <w:rPr>
        <w:sz w:val="2"/>
        <w:szCs w:val="2"/>
      </w:rPr>
    </w:pPr>
  </w:p>
  <w:p w:rsidR="00766E96" w:rsidRPr="00367F84" w:rsidRDefault="00766E96" w:rsidP="004C6CAF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96" w:rsidRPr="005933CF" w:rsidRDefault="00766E96" w:rsidP="005933CF">
    <w:pPr>
      <w:pStyle w:val="a3"/>
    </w:pPr>
    <w:r w:rsidRPr="00E1771B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Ф</w:t>
    </w:r>
    <w:r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орма № 010 СПВК-ОЛБВ</w:t>
    </w:r>
    <w:r w:rsidRPr="00E1771B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4E42"/>
    <w:multiLevelType w:val="multilevel"/>
    <w:tmpl w:val="0074D1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49"/>
    <w:rsid w:val="00000C3F"/>
    <w:rsid w:val="00005458"/>
    <w:rsid w:val="000058BD"/>
    <w:rsid w:val="000152D9"/>
    <w:rsid w:val="00020947"/>
    <w:rsid w:val="00020B3C"/>
    <w:rsid w:val="0002324A"/>
    <w:rsid w:val="00024548"/>
    <w:rsid w:val="000264BD"/>
    <w:rsid w:val="000270DA"/>
    <w:rsid w:val="00030BAF"/>
    <w:rsid w:val="00030F03"/>
    <w:rsid w:val="00033623"/>
    <w:rsid w:val="00034F06"/>
    <w:rsid w:val="000419B1"/>
    <w:rsid w:val="000421E1"/>
    <w:rsid w:val="000423C5"/>
    <w:rsid w:val="00047C8F"/>
    <w:rsid w:val="000512B9"/>
    <w:rsid w:val="0005361C"/>
    <w:rsid w:val="0005676A"/>
    <w:rsid w:val="00057CFB"/>
    <w:rsid w:val="00057D09"/>
    <w:rsid w:val="00057E38"/>
    <w:rsid w:val="0006330B"/>
    <w:rsid w:val="00063EDF"/>
    <w:rsid w:val="00064D86"/>
    <w:rsid w:val="0007047B"/>
    <w:rsid w:val="0007125E"/>
    <w:rsid w:val="000763C2"/>
    <w:rsid w:val="00076707"/>
    <w:rsid w:val="00082AAF"/>
    <w:rsid w:val="000838D3"/>
    <w:rsid w:val="00083B9D"/>
    <w:rsid w:val="00084021"/>
    <w:rsid w:val="00084A8B"/>
    <w:rsid w:val="0009366C"/>
    <w:rsid w:val="00093FBD"/>
    <w:rsid w:val="000A104E"/>
    <w:rsid w:val="000A1290"/>
    <w:rsid w:val="000A37AF"/>
    <w:rsid w:val="000A74A9"/>
    <w:rsid w:val="000A7F80"/>
    <w:rsid w:val="000B1915"/>
    <w:rsid w:val="000B36EB"/>
    <w:rsid w:val="000B4310"/>
    <w:rsid w:val="000B4996"/>
    <w:rsid w:val="000B4D6E"/>
    <w:rsid w:val="000B769E"/>
    <w:rsid w:val="000D2581"/>
    <w:rsid w:val="000D5663"/>
    <w:rsid w:val="000D57D7"/>
    <w:rsid w:val="000D7428"/>
    <w:rsid w:val="000F1FC7"/>
    <w:rsid w:val="000F2A35"/>
    <w:rsid w:val="000F2BDD"/>
    <w:rsid w:val="000F348C"/>
    <w:rsid w:val="000F47DC"/>
    <w:rsid w:val="000F5517"/>
    <w:rsid w:val="000F56D0"/>
    <w:rsid w:val="000F64A4"/>
    <w:rsid w:val="000F7336"/>
    <w:rsid w:val="00107CFA"/>
    <w:rsid w:val="00115068"/>
    <w:rsid w:val="0011511F"/>
    <w:rsid w:val="00115E21"/>
    <w:rsid w:val="00116262"/>
    <w:rsid w:val="00117ADE"/>
    <w:rsid w:val="00122E2A"/>
    <w:rsid w:val="0012393C"/>
    <w:rsid w:val="00126EBC"/>
    <w:rsid w:val="00127853"/>
    <w:rsid w:val="00131673"/>
    <w:rsid w:val="00131B59"/>
    <w:rsid w:val="00140000"/>
    <w:rsid w:val="00140DE7"/>
    <w:rsid w:val="00140FF1"/>
    <w:rsid w:val="00144223"/>
    <w:rsid w:val="00145BF9"/>
    <w:rsid w:val="00146FE2"/>
    <w:rsid w:val="00150C61"/>
    <w:rsid w:val="00151A0F"/>
    <w:rsid w:val="00152C37"/>
    <w:rsid w:val="00153BB3"/>
    <w:rsid w:val="00154C63"/>
    <w:rsid w:val="00156EF2"/>
    <w:rsid w:val="0016004D"/>
    <w:rsid w:val="00160DB1"/>
    <w:rsid w:val="00163919"/>
    <w:rsid w:val="00164519"/>
    <w:rsid w:val="0016635E"/>
    <w:rsid w:val="00171B40"/>
    <w:rsid w:val="00173A27"/>
    <w:rsid w:val="001769FF"/>
    <w:rsid w:val="00181577"/>
    <w:rsid w:val="00191B91"/>
    <w:rsid w:val="00192B77"/>
    <w:rsid w:val="001932F2"/>
    <w:rsid w:val="00193C3E"/>
    <w:rsid w:val="00195299"/>
    <w:rsid w:val="001A19ED"/>
    <w:rsid w:val="001A3773"/>
    <w:rsid w:val="001A3F9F"/>
    <w:rsid w:val="001A5704"/>
    <w:rsid w:val="001B1BAA"/>
    <w:rsid w:val="001B2518"/>
    <w:rsid w:val="001B2A67"/>
    <w:rsid w:val="001B579A"/>
    <w:rsid w:val="001B70CD"/>
    <w:rsid w:val="001C0080"/>
    <w:rsid w:val="001C03C1"/>
    <w:rsid w:val="001C3B21"/>
    <w:rsid w:val="001C5EB5"/>
    <w:rsid w:val="001D02DC"/>
    <w:rsid w:val="001D4191"/>
    <w:rsid w:val="001D4997"/>
    <w:rsid w:val="001E2933"/>
    <w:rsid w:val="001E46F2"/>
    <w:rsid w:val="001E61AC"/>
    <w:rsid w:val="001F0687"/>
    <w:rsid w:val="001F07CA"/>
    <w:rsid w:val="001F259D"/>
    <w:rsid w:val="001F335E"/>
    <w:rsid w:val="001F37FE"/>
    <w:rsid w:val="001F4253"/>
    <w:rsid w:val="001F4AA0"/>
    <w:rsid w:val="001F4DB6"/>
    <w:rsid w:val="001F7801"/>
    <w:rsid w:val="00200672"/>
    <w:rsid w:val="0020520C"/>
    <w:rsid w:val="00215C06"/>
    <w:rsid w:val="002202AC"/>
    <w:rsid w:val="00222412"/>
    <w:rsid w:val="0022374A"/>
    <w:rsid w:val="00224A95"/>
    <w:rsid w:val="00225E48"/>
    <w:rsid w:val="00231320"/>
    <w:rsid w:val="002324A3"/>
    <w:rsid w:val="002348BD"/>
    <w:rsid w:val="0023625E"/>
    <w:rsid w:val="00241182"/>
    <w:rsid w:val="00241D40"/>
    <w:rsid w:val="00242FA2"/>
    <w:rsid w:val="00250765"/>
    <w:rsid w:val="0025444D"/>
    <w:rsid w:val="002547A5"/>
    <w:rsid w:val="00256F55"/>
    <w:rsid w:val="00260745"/>
    <w:rsid w:val="00260FD4"/>
    <w:rsid w:val="00263421"/>
    <w:rsid w:val="002656CD"/>
    <w:rsid w:val="00265827"/>
    <w:rsid w:val="002679C7"/>
    <w:rsid w:val="00272B7E"/>
    <w:rsid w:val="00275433"/>
    <w:rsid w:val="00275BF2"/>
    <w:rsid w:val="00276A4A"/>
    <w:rsid w:val="00282684"/>
    <w:rsid w:val="00282A83"/>
    <w:rsid w:val="00282ED2"/>
    <w:rsid w:val="002837D2"/>
    <w:rsid w:val="00284EA2"/>
    <w:rsid w:val="002854B3"/>
    <w:rsid w:val="00287A5D"/>
    <w:rsid w:val="00292A1C"/>
    <w:rsid w:val="00297761"/>
    <w:rsid w:val="002A0922"/>
    <w:rsid w:val="002A2AE9"/>
    <w:rsid w:val="002A2DA3"/>
    <w:rsid w:val="002A3E0E"/>
    <w:rsid w:val="002A52ED"/>
    <w:rsid w:val="002A5AEB"/>
    <w:rsid w:val="002A72D1"/>
    <w:rsid w:val="002A7653"/>
    <w:rsid w:val="002B06BC"/>
    <w:rsid w:val="002B6FA9"/>
    <w:rsid w:val="002C1F09"/>
    <w:rsid w:val="002C2AD6"/>
    <w:rsid w:val="002C62C5"/>
    <w:rsid w:val="002C63E4"/>
    <w:rsid w:val="002C75B1"/>
    <w:rsid w:val="002D2D52"/>
    <w:rsid w:val="002D34B6"/>
    <w:rsid w:val="002D3C09"/>
    <w:rsid w:val="002E2618"/>
    <w:rsid w:val="002E2887"/>
    <w:rsid w:val="002F1368"/>
    <w:rsid w:val="003032E5"/>
    <w:rsid w:val="003061D7"/>
    <w:rsid w:val="00306554"/>
    <w:rsid w:val="00310745"/>
    <w:rsid w:val="00312980"/>
    <w:rsid w:val="003137D4"/>
    <w:rsid w:val="00321C17"/>
    <w:rsid w:val="003232E8"/>
    <w:rsid w:val="00323356"/>
    <w:rsid w:val="00323CC4"/>
    <w:rsid w:val="00324617"/>
    <w:rsid w:val="00324C9B"/>
    <w:rsid w:val="00327DDE"/>
    <w:rsid w:val="00327ECF"/>
    <w:rsid w:val="00330BCA"/>
    <w:rsid w:val="00330D83"/>
    <w:rsid w:val="00333F56"/>
    <w:rsid w:val="00343C06"/>
    <w:rsid w:val="00343C4D"/>
    <w:rsid w:val="00344937"/>
    <w:rsid w:val="00344EA9"/>
    <w:rsid w:val="00345EB3"/>
    <w:rsid w:val="003506BA"/>
    <w:rsid w:val="00355C31"/>
    <w:rsid w:val="00356C36"/>
    <w:rsid w:val="00357474"/>
    <w:rsid w:val="003577A8"/>
    <w:rsid w:val="0036032B"/>
    <w:rsid w:val="00362004"/>
    <w:rsid w:val="003621D5"/>
    <w:rsid w:val="00364D6C"/>
    <w:rsid w:val="00367417"/>
    <w:rsid w:val="00367F84"/>
    <w:rsid w:val="00371AE4"/>
    <w:rsid w:val="00374A3F"/>
    <w:rsid w:val="00374EB4"/>
    <w:rsid w:val="00381347"/>
    <w:rsid w:val="00382645"/>
    <w:rsid w:val="00392A9A"/>
    <w:rsid w:val="00392CCB"/>
    <w:rsid w:val="003931FB"/>
    <w:rsid w:val="00397191"/>
    <w:rsid w:val="003A0794"/>
    <w:rsid w:val="003A2EAC"/>
    <w:rsid w:val="003A312C"/>
    <w:rsid w:val="003A316F"/>
    <w:rsid w:val="003A34CA"/>
    <w:rsid w:val="003A3B0F"/>
    <w:rsid w:val="003A5204"/>
    <w:rsid w:val="003A54DC"/>
    <w:rsid w:val="003A595A"/>
    <w:rsid w:val="003A6D62"/>
    <w:rsid w:val="003B0E90"/>
    <w:rsid w:val="003B2453"/>
    <w:rsid w:val="003B6B82"/>
    <w:rsid w:val="003C108A"/>
    <w:rsid w:val="003C208B"/>
    <w:rsid w:val="003C30AD"/>
    <w:rsid w:val="003C3751"/>
    <w:rsid w:val="003C769E"/>
    <w:rsid w:val="003D0630"/>
    <w:rsid w:val="003D2479"/>
    <w:rsid w:val="003D4A59"/>
    <w:rsid w:val="003D5A76"/>
    <w:rsid w:val="003E0445"/>
    <w:rsid w:val="003E0DB0"/>
    <w:rsid w:val="003E6E22"/>
    <w:rsid w:val="003E740C"/>
    <w:rsid w:val="003E768F"/>
    <w:rsid w:val="003F2327"/>
    <w:rsid w:val="003F5AE9"/>
    <w:rsid w:val="003F6B3A"/>
    <w:rsid w:val="003F7C6B"/>
    <w:rsid w:val="003F7F44"/>
    <w:rsid w:val="00400318"/>
    <w:rsid w:val="004005C9"/>
    <w:rsid w:val="0040153D"/>
    <w:rsid w:val="0040297D"/>
    <w:rsid w:val="004048AB"/>
    <w:rsid w:val="004069D7"/>
    <w:rsid w:val="00407248"/>
    <w:rsid w:val="00411027"/>
    <w:rsid w:val="00411AA6"/>
    <w:rsid w:val="00412064"/>
    <w:rsid w:val="0041274E"/>
    <w:rsid w:val="00416F2F"/>
    <w:rsid w:val="00417A80"/>
    <w:rsid w:val="00425FA6"/>
    <w:rsid w:val="004261C5"/>
    <w:rsid w:val="00437203"/>
    <w:rsid w:val="00440AC6"/>
    <w:rsid w:val="004414CF"/>
    <w:rsid w:val="0044484B"/>
    <w:rsid w:val="004449DD"/>
    <w:rsid w:val="004456D2"/>
    <w:rsid w:val="00447494"/>
    <w:rsid w:val="00450D06"/>
    <w:rsid w:val="004524EA"/>
    <w:rsid w:val="00453EC5"/>
    <w:rsid w:val="004546C9"/>
    <w:rsid w:val="004552E3"/>
    <w:rsid w:val="00457A55"/>
    <w:rsid w:val="00460A04"/>
    <w:rsid w:val="00464944"/>
    <w:rsid w:val="0046594C"/>
    <w:rsid w:val="0046661E"/>
    <w:rsid w:val="00470025"/>
    <w:rsid w:val="00471B15"/>
    <w:rsid w:val="00471D7B"/>
    <w:rsid w:val="00473995"/>
    <w:rsid w:val="004739F1"/>
    <w:rsid w:val="0047408B"/>
    <w:rsid w:val="0047491C"/>
    <w:rsid w:val="00474939"/>
    <w:rsid w:val="00474B85"/>
    <w:rsid w:val="004761E7"/>
    <w:rsid w:val="00482053"/>
    <w:rsid w:val="00484AE2"/>
    <w:rsid w:val="00486D00"/>
    <w:rsid w:val="00486F5D"/>
    <w:rsid w:val="00491CD8"/>
    <w:rsid w:val="00494B9B"/>
    <w:rsid w:val="00495348"/>
    <w:rsid w:val="00496B5B"/>
    <w:rsid w:val="004A064D"/>
    <w:rsid w:val="004A0A73"/>
    <w:rsid w:val="004A6A71"/>
    <w:rsid w:val="004B1235"/>
    <w:rsid w:val="004B3D42"/>
    <w:rsid w:val="004B4D5C"/>
    <w:rsid w:val="004B6DFC"/>
    <w:rsid w:val="004C3407"/>
    <w:rsid w:val="004C4CF0"/>
    <w:rsid w:val="004C6CAF"/>
    <w:rsid w:val="004C7F80"/>
    <w:rsid w:val="004D06E5"/>
    <w:rsid w:val="004D09C4"/>
    <w:rsid w:val="004D233E"/>
    <w:rsid w:val="004D33A9"/>
    <w:rsid w:val="004D3CC1"/>
    <w:rsid w:val="004E1AFF"/>
    <w:rsid w:val="004E2CFC"/>
    <w:rsid w:val="004E2E4F"/>
    <w:rsid w:val="004E35E1"/>
    <w:rsid w:val="004E3C37"/>
    <w:rsid w:val="004E452F"/>
    <w:rsid w:val="004E5288"/>
    <w:rsid w:val="004E7A40"/>
    <w:rsid w:val="004E7C65"/>
    <w:rsid w:val="004F0A59"/>
    <w:rsid w:val="004F0DD5"/>
    <w:rsid w:val="004F1AF4"/>
    <w:rsid w:val="004F3B16"/>
    <w:rsid w:val="004F61A1"/>
    <w:rsid w:val="004F6676"/>
    <w:rsid w:val="004F6BC6"/>
    <w:rsid w:val="004F7E97"/>
    <w:rsid w:val="00511F43"/>
    <w:rsid w:val="00513A2B"/>
    <w:rsid w:val="0051423C"/>
    <w:rsid w:val="00515196"/>
    <w:rsid w:val="00517C48"/>
    <w:rsid w:val="00520146"/>
    <w:rsid w:val="0052052B"/>
    <w:rsid w:val="005215BB"/>
    <w:rsid w:val="005233DD"/>
    <w:rsid w:val="005243D6"/>
    <w:rsid w:val="00525002"/>
    <w:rsid w:val="00525D7B"/>
    <w:rsid w:val="005324F5"/>
    <w:rsid w:val="00532E8E"/>
    <w:rsid w:val="0053445E"/>
    <w:rsid w:val="005408D2"/>
    <w:rsid w:val="00543409"/>
    <w:rsid w:val="00545749"/>
    <w:rsid w:val="00546D5E"/>
    <w:rsid w:val="00550DAE"/>
    <w:rsid w:val="00552BE8"/>
    <w:rsid w:val="00555FDB"/>
    <w:rsid w:val="00556CD5"/>
    <w:rsid w:val="00562B03"/>
    <w:rsid w:val="005645F3"/>
    <w:rsid w:val="00567522"/>
    <w:rsid w:val="00570B29"/>
    <w:rsid w:val="00575CEB"/>
    <w:rsid w:val="00575F68"/>
    <w:rsid w:val="00575F7B"/>
    <w:rsid w:val="005760A3"/>
    <w:rsid w:val="00577F54"/>
    <w:rsid w:val="00583E1D"/>
    <w:rsid w:val="005868F6"/>
    <w:rsid w:val="005870C4"/>
    <w:rsid w:val="005876C0"/>
    <w:rsid w:val="005924E7"/>
    <w:rsid w:val="005933CF"/>
    <w:rsid w:val="00593694"/>
    <w:rsid w:val="00595797"/>
    <w:rsid w:val="00597E7D"/>
    <w:rsid w:val="00597FCF"/>
    <w:rsid w:val="005A47CE"/>
    <w:rsid w:val="005A53AA"/>
    <w:rsid w:val="005A755E"/>
    <w:rsid w:val="005B284E"/>
    <w:rsid w:val="005B2C36"/>
    <w:rsid w:val="005B35FB"/>
    <w:rsid w:val="005B47EB"/>
    <w:rsid w:val="005B53AE"/>
    <w:rsid w:val="005B58BD"/>
    <w:rsid w:val="005B5C54"/>
    <w:rsid w:val="005C4165"/>
    <w:rsid w:val="005C48DE"/>
    <w:rsid w:val="005C6105"/>
    <w:rsid w:val="005D075D"/>
    <w:rsid w:val="005D4713"/>
    <w:rsid w:val="005D51B0"/>
    <w:rsid w:val="005E036B"/>
    <w:rsid w:val="005E0530"/>
    <w:rsid w:val="005F0E31"/>
    <w:rsid w:val="005F16A7"/>
    <w:rsid w:val="005F1D4D"/>
    <w:rsid w:val="005F1F20"/>
    <w:rsid w:val="005F2123"/>
    <w:rsid w:val="005F2887"/>
    <w:rsid w:val="005F3061"/>
    <w:rsid w:val="005F6E82"/>
    <w:rsid w:val="00600447"/>
    <w:rsid w:val="00600476"/>
    <w:rsid w:val="00601DBE"/>
    <w:rsid w:val="00610EC9"/>
    <w:rsid w:val="00610FD2"/>
    <w:rsid w:val="00611185"/>
    <w:rsid w:val="00613D26"/>
    <w:rsid w:val="00616642"/>
    <w:rsid w:val="00616656"/>
    <w:rsid w:val="00616F89"/>
    <w:rsid w:val="0062177B"/>
    <w:rsid w:val="006276B8"/>
    <w:rsid w:val="00631489"/>
    <w:rsid w:val="0063739F"/>
    <w:rsid w:val="00643699"/>
    <w:rsid w:val="006521B8"/>
    <w:rsid w:val="00653A2E"/>
    <w:rsid w:val="006549E9"/>
    <w:rsid w:val="0065534F"/>
    <w:rsid w:val="0065562F"/>
    <w:rsid w:val="00655F3F"/>
    <w:rsid w:val="0066058D"/>
    <w:rsid w:val="006623AC"/>
    <w:rsid w:val="00671300"/>
    <w:rsid w:val="00671AF1"/>
    <w:rsid w:val="0067344B"/>
    <w:rsid w:val="00677A38"/>
    <w:rsid w:val="0068040B"/>
    <w:rsid w:val="0068686D"/>
    <w:rsid w:val="006923AE"/>
    <w:rsid w:val="00693D58"/>
    <w:rsid w:val="006943D4"/>
    <w:rsid w:val="006952FF"/>
    <w:rsid w:val="00695DD5"/>
    <w:rsid w:val="006974AF"/>
    <w:rsid w:val="006A0055"/>
    <w:rsid w:val="006A19C2"/>
    <w:rsid w:val="006A6FD7"/>
    <w:rsid w:val="006A7442"/>
    <w:rsid w:val="006A7611"/>
    <w:rsid w:val="006B072C"/>
    <w:rsid w:val="006B1B57"/>
    <w:rsid w:val="006B3B7A"/>
    <w:rsid w:val="006B4FC6"/>
    <w:rsid w:val="006C21F1"/>
    <w:rsid w:val="006C31A8"/>
    <w:rsid w:val="006C38C7"/>
    <w:rsid w:val="006C4542"/>
    <w:rsid w:val="006C4D5C"/>
    <w:rsid w:val="006C51B4"/>
    <w:rsid w:val="006C5805"/>
    <w:rsid w:val="006D1754"/>
    <w:rsid w:val="006D2234"/>
    <w:rsid w:val="006D2806"/>
    <w:rsid w:val="006D2977"/>
    <w:rsid w:val="006D53DF"/>
    <w:rsid w:val="006E1A86"/>
    <w:rsid w:val="006E34A3"/>
    <w:rsid w:val="006E4BC5"/>
    <w:rsid w:val="006E5D56"/>
    <w:rsid w:val="006E6838"/>
    <w:rsid w:val="006E73DF"/>
    <w:rsid w:val="00711428"/>
    <w:rsid w:val="00711E60"/>
    <w:rsid w:val="0071543D"/>
    <w:rsid w:val="007176B9"/>
    <w:rsid w:val="00721AAE"/>
    <w:rsid w:val="00721F7D"/>
    <w:rsid w:val="00724711"/>
    <w:rsid w:val="007269C1"/>
    <w:rsid w:val="007324E2"/>
    <w:rsid w:val="007336CF"/>
    <w:rsid w:val="00737A33"/>
    <w:rsid w:val="00740EC8"/>
    <w:rsid w:val="007432EA"/>
    <w:rsid w:val="00745EF0"/>
    <w:rsid w:val="007515B8"/>
    <w:rsid w:val="00752632"/>
    <w:rsid w:val="00753DC7"/>
    <w:rsid w:val="00754015"/>
    <w:rsid w:val="0075489C"/>
    <w:rsid w:val="007553F1"/>
    <w:rsid w:val="007561C5"/>
    <w:rsid w:val="007563EF"/>
    <w:rsid w:val="00756E4D"/>
    <w:rsid w:val="00757666"/>
    <w:rsid w:val="00762DD1"/>
    <w:rsid w:val="00763A20"/>
    <w:rsid w:val="00764A2E"/>
    <w:rsid w:val="00764F87"/>
    <w:rsid w:val="00765B48"/>
    <w:rsid w:val="00766E96"/>
    <w:rsid w:val="007713C2"/>
    <w:rsid w:val="007729E1"/>
    <w:rsid w:val="00774ED0"/>
    <w:rsid w:val="00775DD8"/>
    <w:rsid w:val="00776BAC"/>
    <w:rsid w:val="007779BF"/>
    <w:rsid w:val="00780245"/>
    <w:rsid w:val="007817F2"/>
    <w:rsid w:val="00787A41"/>
    <w:rsid w:val="00791807"/>
    <w:rsid w:val="00791ABE"/>
    <w:rsid w:val="00791BC8"/>
    <w:rsid w:val="00794109"/>
    <w:rsid w:val="00794AFC"/>
    <w:rsid w:val="00797B9E"/>
    <w:rsid w:val="007A0229"/>
    <w:rsid w:val="007A0BAC"/>
    <w:rsid w:val="007A1D0E"/>
    <w:rsid w:val="007A2008"/>
    <w:rsid w:val="007A23DE"/>
    <w:rsid w:val="007A5DCE"/>
    <w:rsid w:val="007B40C5"/>
    <w:rsid w:val="007B5AAA"/>
    <w:rsid w:val="007C1020"/>
    <w:rsid w:val="007C4206"/>
    <w:rsid w:val="007C5E3B"/>
    <w:rsid w:val="007C6A08"/>
    <w:rsid w:val="007D251A"/>
    <w:rsid w:val="007D2A5A"/>
    <w:rsid w:val="007D37D3"/>
    <w:rsid w:val="007D618D"/>
    <w:rsid w:val="007D6C11"/>
    <w:rsid w:val="007E060A"/>
    <w:rsid w:val="007E5AFA"/>
    <w:rsid w:val="007E5C0D"/>
    <w:rsid w:val="007E69BA"/>
    <w:rsid w:val="007F3BB0"/>
    <w:rsid w:val="007F7796"/>
    <w:rsid w:val="00802598"/>
    <w:rsid w:val="00806664"/>
    <w:rsid w:val="008066F9"/>
    <w:rsid w:val="00807854"/>
    <w:rsid w:val="00807DAA"/>
    <w:rsid w:val="008156BD"/>
    <w:rsid w:val="00815E25"/>
    <w:rsid w:val="0082054F"/>
    <w:rsid w:val="008215EA"/>
    <w:rsid w:val="00830898"/>
    <w:rsid w:val="00830F49"/>
    <w:rsid w:val="00831887"/>
    <w:rsid w:val="00842A6E"/>
    <w:rsid w:val="00847CF7"/>
    <w:rsid w:val="0085116E"/>
    <w:rsid w:val="00851C07"/>
    <w:rsid w:val="00851F47"/>
    <w:rsid w:val="00854C1C"/>
    <w:rsid w:val="00856579"/>
    <w:rsid w:val="00856643"/>
    <w:rsid w:val="008612EC"/>
    <w:rsid w:val="0086135D"/>
    <w:rsid w:val="0086228B"/>
    <w:rsid w:val="008622A1"/>
    <w:rsid w:val="0086245C"/>
    <w:rsid w:val="00866AF3"/>
    <w:rsid w:val="00866E4A"/>
    <w:rsid w:val="008725DB"/>
    <w:rsid w:val="00873FE4"/>
    <w:rsid w:val="0087468B"/>
    <w:rsid w:val="00876837"/>
    <w:rsid w:val="0088483A"/>
    <w:rsid w:val="00885035"/>
    <w:rsid w:val="008852BC"/>
    <w:rsid w:val="00885687"/>
    <w:rsid w:val="008858C6"/>
    <w:rsid w:val="00887BAB"/>
    <w:rsid w:val="0089009C"/>
    <w:rsid w:val="0089265B"/>
    <w:rsid w:val="0089353C"/>
    <w:rsid w:val="0089427D"/>
    <w:rsid w:val="00895AD4"/>
    <w:rsid w:val="00895FB7"/>
    <w:rsid w:val="008A0763"/>
    <w:rsid w:val="008A0ACD"/>
    <w:rsid w:val="008A16CB"/>
    <w:rsid w:val="008A3A2A"/>
    <w:rsid w:val="008A69AA"/>
    <w:rsid w:val="008B029E"/>
    <w:rsid w:val="008B78E7"/>
    <w:rsid w:val="008C5ED7"/>
    <w:rsid w:val="008C622E"/>
    <w:rsid w:val="008C64CA"/>
    <w:rsid w:val="008C6F84"/>
    <w:rsid w:val="008C7CD1"/>
    <w:rsid w:val="008D1458"/>
    <w:rsid w:val="008D3C01"/>
    <w:rsid w:val="008D4920"/>
    <w:rsid w:val="008D574A"/>
    <w:rsid w:val="008D7E1D"/>
    <w:rsid w:val="008E10F3"/>
    <w:rsid w:val="008E2751"/>
    <w:rsid w:val="008E506F"/>
    <w:rsid w:val="008E5867"/>
    <w:rsid w:val="008E5906"/>
    <w:rsid w:val="008E65AC"/>
    <w:rsid w:val="008F0B5E"/>
    <w:rsid w:val="008F6C0A"/>
    <w:rsid w:val="008F6E96"/>
    <w:rsid w:val="009010F6"/>
    <w:rsid w:val="00903062"/>
    <w:rsid w:val="00907E37"/>
    <w:rsid w:val="009109C5"/>
    <w:rsid w:val="009126E2"/>
    <w:rsid w:val="0091389A"/>
    <w:rsid w:val="0091521D"/>
    <w:rsid w:val="0091744C"/>
    <w:rsid w:val="00921729"/>
    <w:rsid w:val="00922053"/>
    <w:rsid w:val="00922CF6"/>
    <w:rsid w:val="00922EBE"/>
    <w:rsid w:val="00925ED7"/>
    <w:rsid w:val="0092767E"/>
    <w:rsid w:val="00930253"/>
    <w:rsid w:val="00931C95"/>
    <w:rsid w:val="009326BA"/>
    <w:rsid w:val="00934698"/>
    <w:rsid w:val="00941ED6"/>
    <w:rsid w:val="009442B2"/>
    <w:rsid w:val="00951780"/>
    <w:rsid w:val="00952675"/>
    <w:rsid w:val="009526BF"/>
    <w:rsid w:val="009529D4"/>
    <w:rsid w:val="00952C8E"/>
    <w:rsid w:val="00952D81"/>
    <w:rsid w:val="00954359"/>
    <w:rsid w:val="00954DB2"/>
    <w:rsid w:val="00964DA9"/>
    <w:rsid w:val="0096628F"/>
    <w:rsid w:val="0097122F"/>
    <w:rsid w:val="00973487"/>
    <w:rsid w:val="0097383B"/>
    <w:rsid w:val="0097446D"/>
    <w:rsid w:val="00977261"/>
    <w:rsid w:val="00977AEB"/>
    <w:rsid w:val="00987291"/>
    <w:rsid w:val="0099095B"/>
    <w:rsid w:val="009929AC"/>
    <w:rsid w:val="00992C69"/>
    <w:rsid w:val="00996368"/>
    <w:rsid w:val="009A286B"/>
    <w:rsid w:val="009A5C64"/>
    <w:rsid w:val="009A6E69"/>
    <w:rsid w:val="009B089E"/>
    <w:rsid w:val="009B2714"/>
    <w:rsid w:val="009B4396"/>
    <w:rsid w:val="009B442C"/>
    <w:rsid w:val="009B561E"/>
    <w:rsid w:val="009B5856"/>
    <w:rsid w:val="009B5B5C"/>
    <w:rsid w:val="009B6337"/>
    <w:rsid w:val="009C2822"/>
    <w:rsid w:val="009C6C41"/>
    <w:rsid w:val="009D0073"/>
    <w:rsid w:val="009D2C1B"/>
    <w:rsid w:val="009D3DFE"/>
    <w:rsid w:val="009D448D"/>
    <w:rsid w:val="009D6F8A"/>
    <w:rsid w:val="009E09F8"/>
    <w:rsid w:val="009E1142"/>
    <w:rsid w:val="009E279F"/>
    <w:rsid w:val="009E5F31"/>
    <w:rsid w:val="009F07A3"/>
    <w:rsid w:val="009F0E60"/>
    <w:rsid w:val="009F1BF3"/>
    <w:rsid w:val="009F51B1"/>
    <w:rsid w:val="009F51B6"/>
    <w:rsid w:val="009F67D3"/>
    <w:rsid w:val="009F7AF4"/>
    <w:rsid w:val="00A02D8F"/>
    <w:rsid w:val="00A03CBD"/>
    <w:rsid w:val="00A04A0C"/>
    <w:rsid w:val="00A07B71"/>
    <w:rsid w:val="00A1485B"/>
    <w:rsid w:val="00A15BE6"/>
    <w:rsid w:val="00A1791B"/>
    <w:rsid w:val="00A312BB"/>
    <w:rsid w:val="00A31358"/>
    <w:rsid w:val="00A33CF9"/>
    <w:rsid w:val="00A346D3"/>
    <w:rsid w:val="00A36ABA"/>
    <w:rsid w:val="00A36C0C"/>
    <w:rsid w:val="00A42ADD"/>
    <w:rsid w:val="00A5241E"/>
    <w:rsid w:val="00A559DD"/>
    <w:rsid w:val="00A55B7A"/>
    <w:rsid w:val="00A55D99"/>
    <w:rsid w:val="00A56089"/>
    <w:rsid w:val="00A60A2F"/>
    <w:rsid w:val="00A61546"/>
    <w:rsid w:val="00A64265"/>
    <w:rsid w:val="00A6632E"/>
    <w:rsid w:val="00A67DF5"/>
    <w:rsid w:val="00A721BD"/>
    <w:rsid w:val="00A75EE7"/>
    <w:rsid w:val="00A77DEA"/>
    <w:rsid w:val="00A806E6"/>
    <w:rsid w:val="00A81E2A"/>
    <w:rsid w:val="00A82D23"/>
    <w:rsid w:val="00A830AA"/>
    <w:rsid w:val="00A85F62"/>
    <w:rsid w:val="00A8640C"/>
    <w:rsid w:val="00A86BDF"/>
    <w:rsid w:val="00A90D2A"/>
    <w:rsid w:val="00A90E3F"/>
    <w:rsid w:val="00A93BB6"/>
    <w:rsid w:val="00A93C75"/>
    <w:rsid w:val="00A94543"/>
    <w:rsid w:val="00A96950"/>
    <w:rsid w:val="00AA1D84"/>
    <w:rsid w:val="00AA27FE"/>
    <w:rsid w:val="00AA2EBD"/>
    <w:rsid w:val="00AA7C3F"/>
    <w:rsid w:val="00AB20E9"/>
    <w:rsid w:val="00AB4669"/>
    <w:rsid w:val="00AB5407"/>
    <w:rsid w:val="00AC0FD5"/>
    <w:rsid w:val="00AD0333"/>
    <w:rsid w:val="00AD2B6F"/>
    <w:rsid w:val="00AD7D11"/>
    <w:rsid w:val="00AE0189"/>
    <w:rsid w:val="00AE10D6"/>
    <w:rsid w:val="00AE4B02"/>
    <w:rsid w:val="00AE4C98"/>
    <w:rsid w:val="00AE68AB"/>
    <w:rsid w:val="00AF3637"/>
    <w:rsid w:val="00AF50CC"/>
    <w:rsid w:val="00AF5D50"/>
    <w:rsid w:val="00AF6567"/>
    <w:rsid w:val="00B00A54"/>
    <w:rsid w:val="00B0145F"/>
    <w:rsid w:val="00B01A74"/>
    <w:rsid w:val="00B020F0"/>
    <w:rsid w:val="00B048A0"/>
    <w:rsid w:val="00B0594B"/>
    <w:rsid w:val="00B10B29"/>
    <w:rsid w:val="00B11B8F"/>
    <w:rsid w:val="00B15104"/>
    <w:rsid w:val="00B158EE"/>
    <w:rsid w:val="00B16495"/>
    <w:rsid w:val="00B16895"/>
    <w:rsid w:val="00B16C97"/>
    <w:rsid w:val="00B178B1"/>
    <w:rsid w:val="00B21333"/>
    <w:rsid w:val="00B21D24"/>
    <w:rsid w:val="00B25DAE"/>
    <w:rsid w:val="00B274C8"/>
    <w:rsid w:val="00B3315C"/>
    <w:rsid w:val="00B36020"/>
    <w:rsid w:val="00B37401"/>
    <w:rsid w:val="00B40163"/>
    <w:rsid w:val="00B42EA4"/>
    <w:rsid w:val="00B46D06"/>
    <w:rsid w:val="00B54036"/>
    <w:rsid w:val="00B57F69"/>
    <w:rsid w:val="00B62AB7"/>
    <w:rsid w:val="00B63551"/>
    <w:rsid w:val="00B65A8A"/>
    <w:rsid w:val="00B66D2A"/>
    <w:rsid w:val="00B701C0"/>
    <w:rsid w:val="00B71FF9"/>
    <w:rsid w:val="00B757C2"/>
    <w:rsid w:val="00B7650E"/>
    <w:rsid w:val="00B80309"/>
    <w:rsid w:val="00B8126B"/>
    <w:rsid w:val="00B8464E"/>
    <w:rsid w:val="00B907E7"/>
    <w:rsid w:val="00B927ED"/>
    <w:rsid w:val="00B94571"/>
    <w:rsid w:val="00B94AA7"/>
    <w:rsid w:val="00BA115F"/>
    <w:rsid w:val="00BA2590"/>
    <w:rsid w:val="00BA2EF9"/>
    <w:rsid w:val="00BA354D"/>
    <w:rsid w:val="00BA58FE"/>
    <w:rsid w:val="00BA5B51"/>
    <w:rsid w:val="00BA7883"/>
    <w:rsid w:val="00BB021F"/>
    <w:rsid w:val="00BB1E79"/>
    <w:rsid w:val="00BC097C"/>
    <w:rsid w:val="00BC4F41"/>
    <w:rsid w:val="00BC5382"/>
    <w:rsid w:val="00BC53C1"/>
    <w:rsid w:val="00BC577F"/>
    <w:rsid w:val="00BC60D6"/>
    <w:rsid w:val="00BD25BC"/>
    <w:rsid w:val="00BD39D0"/>
    <w:rsid w:val="00BD5C69"/>
    <w:rsid w:val="00BE2F6A"/>
    <w:rsid w:val="00BE5583"/>
    <w:rsid w:val="00BE56E3"/>
    <w:rsid w:val="00BE6E8F"/>
    <w:rsid w:val="00BE79F0"/>
    <w:rsid w:val="00BF05CD"/>
    <w:rsid w:val="00BF13B9"/>
    <w:rsid w:val="00BF3819"/>
    <w:rsid w:val="00BF389C"/>
    <w:rsid w:val="00BF3924"/>
    <w:rsid w:val="00BF78EB"/>
    <w:rsid w:val="00C0089D"/>
    <w:rsid w:val="00C035B2"/>
    <w:rsid w:val="00C05000"/>
    <w:rsid w:val="00C05031"/>
    <w:rsid w:val="00C0560E"/>
    <w:rsid w:val="00C0594D"/>
    <w:rsid w:val="00C05C1F"/>
    <w:rsid w:val="00C116DE"/>
    <w:rsid w:val="00C13EAD"/>
    <w:rsid w:val="00C16A96"/>
    <w:rsid w:val="00C31D96"/>
    <w:rsid w:val="00C32ABF"/>
    <w:rsid w:val="00C32DEE"/>
    <w:rsid w:val="00C3361F"/>
    <w:rsid w:val="00C36198"/>
    <w:rsid w:val="00C425AB"/>
    <w:rsid w:val="00C448FF"/>
    <w:rsid w:val="00C457B4"/>
    <w:rsid w:val="00C46A23"/>
    <w:rsid w:val="00C509F8"/>
    <w:rsid w:val="00C520C0"/>
    <w:rsid w:val="00C61EB2"/>
    <w:rsid w:val="00C61FFE"/>
    <w:rsid w:val="00C666E0"/>
    <w:rsid w:val="00C66723"/>
    <w:rsid w:val="00C700F5"/>
    <w:rsid w:val="00C849E0"/>
    <w:rsid w:val="00C86E96"/>
    <w:rsid w:val="00CA2E97"/>
    <w:rsid w:val="00CA4071"/>
    <w:rsid w:val="00CA589A"/>
    <w:rsid w:val="00CA7B38"/>
    <w:rsid w:val="00CA7BF6"/>
    <w:rsid w:val="00CB6C2F"/>
    <w:rsid w:val="00CB7D01"/>
    <w:rsid w:val="00CD134C"/>
    <w:rsid w:val="00CD2040"/>
    <w:rsid w:val="00CD510C"/>
    <w:rsid w:val="00CD5709"/>
    <w:rsid w:val="00CD6031"/>
    <w:rsid w:val="00CD66E8"/>
    <w:rsid w:val="00CE07FD"/>
    <w:rsid w:val="00CE1B9A"/>
    <w:rsid w:val="00CE1CD8"/>
    <w:rsid w:val="00CE23F0"/>
    <w:rsid w:val="00CE36D7"/>
    <w:rsid w:val="00CF1E3B"/>
    <w:rsid w:val="00CF26BB"/>
    <w:rsid w:val="00CF2EA4"/>
    <w:rsid w:val="00CF7B88"/>
    <w:rsid w:val="00CF7BC1"/>
    <w:rsid w:val="00D030B7"/>
    <w:rsid w:val="00D03502"/>
    <w:rsid w:val="00D03D12"/>
    <w:rsid w:val="00D042A9"/>
    <w:rsid w:val="00D0522C"/>
    <w:rsid w:val="00D10967"/>
    <w:rsid w:val="00D153A2"/>
    <w:rsid w:val="00D1608A"/>
    <w:rsid w:val="00D21B72"/>
    <w:rsid w:val="00D240C1"/>
    <w:rsid w:val="00D25771"/>
    <w:rsid w:val="00D26179"/>
    <w:rsid w:val="00D26880"/>
    <w:rsid w:val="00D271CB"/>
    <w:rsid w:val="00D328C4"/>
    <w:rsid w:val="00D32E75"/>
    <w:rsid w:val="00D335D7"/>
    <w:rsid w:val="00D34356"/>
    <w:rsid w:val="00D358D8"/>
    <w:rsid w:val="00D36F0C"/>
    <w:rsid w:val="00D37B83"/>
    <w:rsid w:val="00D50393"/>
    <w:rsid w:val="00D53266"/>
    <w:rsid w:val="00D532F2"/>
    <w:rsid w:val="00D53CCC"/>
    <w:rsid w:val="00D5475B"/>
    <w:rsid w:val="00D555BE"/>
    <w:rsid w:val="00D56DE6"/>
    <w:rsid w:val="00D6157D"/>
    <w:rsid w:val="00D6346F"/>
    <w:rsid w:val="00D64CC0"/>
    <w:rsid w:val="00D65C95"/>
    <w:rsid w:val="00D71D75"/>
    <w:rsid w:val="00D7477D"/>
    <w:rsid w:val="00D77AE1"/>
    <w:rsid w:val="00D82105"/>
    <w:rsid w:val="00D839F7"/>
    <w:rsid w:val="00D85376"/>
    <w:rsid w:val="00D86FC2"/>
    <w:rsid w:val="00D87C50"/>
    <w:rsid w:val="00D87C5C"/>
    <w:rsid w:val="00D95842"/>
    <w:rsid w:val="00D969A7"/>
    <w:rsid w:val="00DA17F6"/>
    <w:rsid w:val="00DA21F5"/>
    <w:rsid w:val="00DA4E0C"/>
    <w:rsid w:val="00DB244A"/>
    <w:rsid w:val="00DB2901"/>
    <w:rsid w:val="00DB5A00"/>
    <w:rsid w:val="00DC0638"/>
    <w:rsid w:val="00DC54D2"/>
    <w:rsid w:val="00DC67B5"/>
    <w:rsid w:val="00DD16CF"/>
    <w:rsid w:val="00DD4095"/>
    <w:rsid w:val="00DD5A39"/>
    <w:rsid w:val="00DE4FC2"/>
    <w:rsid w:val="00DE7A1B"/>
    <w:rsid w:val="00DF0006"/>
    <w:rsid w:val="00DF284B"/>
    <w:rsid w:val="00DF73BA"/>
    <w:rsid w:val="00E00B94"/>
    <w:rsid w:val="00E01DE9"/>
    <w:rsid w:val="00E02CD6"/>
    <w:rsid w:val="00E040FC"/>
    <w:rsid w:val="00E04820"/>
    <w:rsid w:val="00E04FD9"/>
    <w:rsid w:val="00E058D4"/>
    <w:rsid w:val="00E07146"/>
    <w:rsid w:val="00E131ED"/>
    <w:rsid w:val="00E15C51"/>
    <w:rsid w:val="00E1771B"/>
    <w:rsid w:val="00E208CB"/>
    <w:rsid w:val="00E2113D"/>
    <w:rsid w:val="00E224C0"/>
    <w:rsid w:val="00E25573"/>
    <w:rsid w:val="00E27D74"/>
    <w:rsid w:val="00E32E38"/>
    <w:rsid w:val="00E33703"/>
    <w:rsid w:val="00E36D29"/>
    <w:rsid w:val="00E42E26"/>
    <w:rsid w:val="00E50ECD"/>
    <w:rsid w:val="00E56710"/>
    <w:rsid w:val="00E60926"/>
    <w:rsid w:val="00E64487"/>
    <w:rsid w:val="00E65682"/>
    <w:rsid w:val="00E66307"/>
    <w:rsid w:val="00E739EB"/>
    <w:rsid w:val="00E74180"/>
    <w:rsid w:val="00E75760"/>
    <w:rsid w:val="00E76827"/>
    <w:rsid w:val="00E833D6"/>
    <w:rsid w:val="00E87906"/>
    <w:rsid w:val="00E90BF0"/>
    <w:rsid w:val="00E93A33"/>
    <w:rsid w:val="00E959EB"/>
    <w:rsid w:val="00E95B19"/>
    <w:rsid w:val="00E9664A"/>
    <w:rsid w:val="00E976CF"/>
    <w:rsid w:val="00EA1684"/>
    <w:rsid w:val="00EA55F3"/>
    <w:rsid w:val="00EB2C8C"/>
    <w:rsid w:val="00EB3936"/>
    <w:rsid w:val="00EB65F7"/>
    <w:rsid w:val="00EC0F15"/>
    <w:rsid w:val="00EC1552"/>
    <w:rsid w:val="00EC28FB"/>
    <w:rsid w:val="00EC6589"/>
    <w:rsid w:val="00EC6710"/>
    <w:rsid w:val="00ED7DF0"/>
    <w:rsid w:val="00EE0A6D"/>
    <w:rsid w:val="00EE0CE5"/>
    <w:rsid w:val="00EE17B5"/>
    <w:rsid w:val="00EE6FE5"/>
    <w:rsid w:val="00EE7A43"/>
    <w:rsid w:val="00EE7A44"/>
    <w:rsid w:val="00EE7AD1"/>
    <w:rsid w:val="00EF2127"/>
    <w:rsid w:val="00F04592"/>
    <w:rsid w:val="00F054D9"/>
    <w:rsid w:val="00F06A26"/>
    <w:rsid w:val="00F10017"/>
    <w:rsid w:val="00F102B0"/>
    <w:rsid w:val="00F145E8"/>
    <w:rsid w:val="00F155E2"/>
    <w:rsid w:val="00F21775"/>
    <w:rsid w:val="00F21B79"/>
    <w:rsid w:val="00F22861"/>
    <w:rsid w:val="00F25BDC"/>
    <w:rsid w:val="00F31FBB"/>
    <w:rsid w:val="00F3207A"/>
    <w:rsid w:val="00F32958"/>
    <w:rsid w:val="00F35697"/>
    <w:rsid w:val="00F35ACD"/>
    <w:rsid w:val="00F37024"/>
    <w:rsid w:val="00F377E7"/>
    <w:rsid w:val="00F44E69"/>
    <w:rsid w:val="00F50A40"/>
    <w:rsid w:val="00F5308B"/>
    <w:rsid w:val="00F559E7"/>
    <w:rsid w:val="00F55C5C"/>
    <w:rsid w:val="00F55DAC"/>
    <w:rsid w:val="00F61294"/>
    <w:rsid w:val="00F62C70"/>
    <w:rsid w:val="00F67ABA"/>
    <w:rsid w:val="00F70656"/>
    <w:rsid w:val="00F71EDD"/>
    <w:rsid w:val="00F72999"/>
    <w:rsid w:val="00F72A35"/>
    <w:rsid w:val="00F73E01"/>
    <w:rsid w:val="00F75F1A"/>
    <w:rsid w:val="00F824C5"/>
    <w:rsid w:val="00F83EFA"/>
    <w:rsid w:val="00F851A4"/>
    <w:rsid w:val="00F85D8B"/>
    <w:rsid w:val="00F860EF"/>
    <w:rsid w:val="00F90763"/>
    <w:rsid w:val="00F917DC"/>
    <w:rsid w:val="00F9278A"/>
    <w:rsid w:val="00F9714A"/>
    <w:rsid w:val="00FA109E"/>
    <w:rsid w:val="00FA215F"/>
    <w:rsid w:val="00FA2D19"/>
    <w:rsid w:val="00FA3C24"/>
    <w:rsid w:val="00FA3DDB"/>
    <w:rsid w:val="00FA42C9"/>
    <w:rsid w:val="00FA4DED"/>
    <w:rsid w:val="00FA6300"/>
    <w:rsid w:val="00FA7A33"/>
    <w:rsid w:val="00FB01B8"/>
    <w:rsid w:val="00FB1D70"/>
    <w:rsid w:val="00FB346B"/>
    <w:rsid w:val="00FB6F4C"/>
    <w:rsid w:val="00FC4F11"/>
    <w:rsid w:val="00FD071C"/>
    <w:rsid w:val="00FD2C4E"/>
    <w:rsid w:val="00FD4348"/>
    <w:rsid w:val="00FD4EB4"/>
    <w:rsid w:val="00FD5134"/>
    <w:rsid w:val="00FD64DA"/>
    <w:rsid w:val="00FD6846"/>
    <w:rsid w:val="00FE3266"/>
    <w:rsid w:val="00FF07F7"/>
    <w:rsid w:val="00FF0CA0"/>
    <w:rsid w:val="00FF0EC3"/>
    <w:rsid w:val="00FF32E4"/>
    <w:rsid w:val="00FF5B7D"/>
    <w:rsid w:val="00FF62F5"/>
    <w:rsid w:val="00FF631A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pple-converted-space">
    <w:name w:val="apple-converted-space"/>
    <w:basedOn w:val="a0"/>
    <w:rsid w:val="00C849E0"/>
  </w:style>
  <w:style w:type="character" w:customStyle="1" w:styleId="a4">
    <w:name w:val="Верхний колонтитул Знак"/>
    <w:link w:val="a3"/>
    <w:uiPriority w:val="99"/>
    <w:rsid w:val="00484AE2"/>
  </w:style>
  <w:style w:type="paragraph" w:styleId="ac">
    <w:name w:val="footnote text"/>
    <w:basedOn w:val="a"/>
    <w:link w:val="ad"/>
    <w:rsid w:val="007E5AFA"/>
  </w:style>
  <w:style w:type="character" w:customStyle="1" w:styleId="ad">
    <w:name w:val="Текст сноски Знак"/>
    <w:link w:val="ac"/>
    <w:rsid w:val="007E5AFA"/>
    <w:rPr>
      <w:rFonts w:ascii="Times New Roman CYR" w:hAnsi="Times New Roman CYR"/>
    </w:rPr>
  </w:style>
  <w:style w:type="character" w:styleId="ae">
    <w:name w:val="footnote reference"/>
    <w:rsid w:val="007E5AFA"/>
    <w:rPr>
      <w:vertAlign w:val="superscript"/>
    </w:rPr>
  </w:style>
  <w:style w:type="character" w:styleId="af">
    <w:name w:val="Placeholder Text"/>
    <w:basedOn w:val="a0"/>
    <w:uiPriority w:val="99"/>
    <w:semiHidden/>
    <w:rsid w:val="00E177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pple-converted-space">
    <w:name w:val="apple-converted-space"/>
    <w:basedOn w:val="a0"/>
    <w:rsid w:val="00C849E0"/>
  </w:style>
  <w:style w:type="character" w:customStyle="1" w:styleId="a4">
    <w:name w:val="Верхний колонтитул Знак"/>
    <w:link w:val="a3"/>
    <w:uiPriority w:val="99"/>
    <w:rsid w:val="00484AE2"/>
  </w:style>
  <w:style w:type="paragraph" w:styleId="ac">
    <w:name w:val="footnote text"/>
    <w:basedOn w:val="a"/>
    <w:link w:val="ad"/>
    <w:rsid w:val="007E5AFA"/>
  </w:style>
  <w:style w:type="character" w:customStyle="1" w:styleId="ad">
    <w:name w:val="Текст сноски Знак"/>
    <w:link w:val="ac"/>
    <w:rsid w:val="007E5AFA"/>
    <w:rPr>
      <w:rFonts w:ascii="Times New Roman CYR" w:hAnsi="Times New Roman CYR"/>
    </w:rPr>
  </w:style>
  <w:style w:type="character" w:styleId="ae">
    <w:name w:val="footnote reference"/>
    <w:rsid w:val="007E5AFA"/>
    <w:rPr>
      <w:vertAlign w:val="superscript"/>
    </w:rPr>
  </w:style>
  <w:style w:type="character" w:styleId="af">
    <w:name w:val="Placeholder Text"/>
    <w:basedOn w:val="a0"/>
    <w:uiPriority w:val="99"/>
    <w:semiHidden/>
    <w:rsid w:val="00E177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mitent_new\_@GenerBlanks\2007\&#1040;&#1085;&#1082;&#1077;&#1090;&#1099;\&#1054;&#1051;%20&#8470;6%20(&#1082;%20&#1087;&#1088;&#1080;&#1083;&#1086;&#1078;&#1077;&#1085;&#1080;&#1102;%20&#1055;&#1056;&#1048;&#1051;-&#1047;&#1040;&#1050;,%20&#1073;&#1077;&#1085;&#1077;&#1092;&#1080;&#1094;&#1080;&#1072;&#1088;&#1099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81CE612C7D46229D54CDC99CACB0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5B63EE-05AF-48D6-B5FE-6EB5324BD4CA}"/>
      </w:docPartPr>
      <w:docPartBody>
        <w:p w:rsidR="009F49C3" w:rsidRDefault="0055447A" w:rsidP="0055447A">
          <w:pPr>
            <w:pStyle w:val="DA81CE612C7D46229D54CDC99CACB0D5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42956D8059F4EE3BD154B8D72023A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6E7862-38F6-4A01-8073-12FA9524FF54}"/>
      </w:docPartPr>
      <w:docPartBody>
        <w:p w:rsidR="009F49C3" w:rsidRDefault="0055447A" w:rsidP="0055447A">
          <w:pPr>
            <w:pStyle w:val="542956D8059F4EE3BD154B8D72023A84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8F1137E18AF46E8A1012386B68D33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F7090F-A29E-4789-899E-18EFA61668E3}"/>
      </w:docPartPr>
      <w:docPartBody>
        <w:p w:rsidR="009F49C3" w:rsidRDefault="0055447A" w:rsidP="0055447A">
          <w:pPr>
            <w:pStyle w:val="E8F1137E18AF46E8A1012386B68D33E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CFEB2626C9A4481AB1FEB3DEF6C9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79BE0F-4FCC-4439-BC7A-E9800E74F34B}"/>
      </w:docPartPr>
      <w:docPartBody>
        <w:p w:rsidR="009F49C3" w:rsidRDefault="0055447A" w:rsidP="0055447A">
          <w:pPr>
            <w:pStyle w:val="5CFEB2626C9A4481AB1FEB3DEF6C92C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B0EF0A044B4425D90881B7A93AC2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B32C8-3765-46D7-826C-C0FBFF5461CC}"/>
      </w:docPartPr>
      <w:docPartBody>
        <w:p w:rsidR="009F49C3" w:rsidRDefault="0055447A" w:rsidP="0055447A">
          <w:pPr>
            <w:pStyle w:val="2B0EF0A044B4425D90881B7A93AC2AE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79B01775DD544A8B6792B637D0EC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DDD09A-62A1-43F8-A02F-B3E944F9212E}"/>
      </w:docPartPr>
      <w:docPartBody>
        <w:p w:rsidR="009F49C3" w:rsidRDefault="0055447A" w:rsidP="0055447A">
          <w:pPr>
            <w:pStyle w:val="B79B01775DD544A8B6792B637D0EC44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9B19649773A44EE85741843ABAE8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22866-15F7-4F1D-831D-85B7A76BB086}"/>
      </w:docPartPr>
      <w:docPartBody>
        <w:p w:rsidR="009F49C3" w:rsidRDefault="0055447A" w:rsidP="0055447A">
          <w:pPr>
            <w:pStyle w:val="29B19649773A44EE85741843ABAE805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DC80C541EB346CBBCA9D6D91D759F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BC25A-A661-47D1-93A0-79BFA52F651D}"/>
      </w:docPartPr>
      <w:docPartBody>
        <w:p w:rsidR="009F49C3" w:rsidRDefault="0055447A" w:rsidP="0055447A">
          <w:pPr>
            <w:pStyle w:val="8DC80C541EB346CBBCA9D6D91D759FD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5972424889D43049246D088F1F735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0943E9-8F7E-4079-8F0F-A290D6ED6FA3}"/>
      </w:docPartPr>
      <w:docPartBody>
        <w:p w:rsidR="009F49C3" w:rsidRDefault="0055447A" w:rsidP="0055447A">
          <w:pPr>
            <w:pStyle w:val="25972424889D43049246D088F1F735C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3A3CA63AD394AA2A8BABC5C596E1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2667D-EDE9-442B-AFAE-D807D07F8AC4}"/>
      </w:docPartPr>
      <w:docPartBody>
        <w:p w:rsidR="009F49C3" w:rsidRDefault="0055447A" w:rsidP="0055447A">
          <w:pPr>
            <w:pStyle w:val="D3A3CA63AD394AA2A8BABC5C596E153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5259157995447C2BE851E13B8F56E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1BDC7F-1B08-4A78-8BF8-672FF2C5EDC8}"/>
      </w:docPartPr>
      <w:docPartBody>
        <w:p w:rsidR="009F49C3" w:rsidRDefault="0055447A" w:rsidP="0055447A">
          <w:pPr>
            <w:pStyle w:val="65259157995447C2BE851E13B8F56E8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313603F7F1346D58BE6EF174D388E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ADE3D-8F8E-4516-A652-8DD1C3616B81}"/>
      </w:docPartPr>
      <w:docPartBody>
        <w:p w:rsidR="009F49C3" w:rsidRDefault="0055447A" w:rsidP="0055447A">
          <w:pPr>
            <w:pStyle w:val="C313603F7F1346D58BE6EF174D388E3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11BBC0B00C24324B294FF882C3E0B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F57C3-B4E7-42AD-8E38-4D15C51B5711}"/>
      </w:docPartPr>
      <w:docPartBody>
        <w:p w:rsidR="009F49C3" w:rsidRDefault="0055447A" w:rsidP="0055447A">
          <w:pPr>
            <w:pStyle w:val="611BBC0B00C24324B294FF882C3E0B0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05817BDD94F4A8786EA32487AA875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F2D640-F6B2-4E7E-A762-0D5115683DC6}"/>
      </w:docPartPr>
      <w:docPartBody>
        <w:p w:rsidR="009F49C3" w:rsidRDefault="0055447A" w:rsidP="0055447A">
          <w:pPr>
            <w:pStyle w:val="A05817BDD94F4A8786EA32487AA87585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F8223143F434D4C9D1D358089B94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327AE-CB29-45D7-BE46-1F8A511AFF5C}"/>
      </w:docPartPr>
      <w:docPartBody>
        <w:p w:rsidR="009F49C3" w:rsidRDefault="0055447A" w:rsidP="0055447A">
          <w:pPr>
            <w:pStyle w:val="9F8223143F434D4C9D1D358089B9491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67B7763D7C3455E83C5C124495CF8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B37073-0523-414C-8FDE-36C43EC967D9}"/>
      </w:docPartPr>
      <w:docPartBody>
        <w:p w:rsidR="009F49C3" w:rsidRDefault="0055447A" w:rsidP="0055447A">
          <w:pPr>
            <w:pStyle w:val="967B7763D7C3455E83C5C124495CF8A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FEF3FC4E7324BF8985DCB3518B2B9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159F0E-1825-47CC-8841-562495E4B1FB}"/>
      </w:docPartPr>
      <w:docPartBody>
        <w:p w:rsidR="009F49C3" w:rsidRDefault="0055447A" w:rsidP="0055447A">
          <w:pPr>
            <w:pStyle w:val="2FEF3FC4E7324BF8985DCB3518B2B9AF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561AA85AC1F45979EC6FCFC4BFF06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829F7B-D330-41CE-823A-FC6291F88D93}"/>
      </w:docPartPr>
      <w:docPartBody>
        <w:p w:rsidR="009F49C3" w:rsidRDefault="0055447A" w:rsidP="0055447A">
          <w:pPr>
            <w:pStyle w:val="F561AA85AC1F45979EC6FCFC4BFF06C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BB00DE342DD44E0ACACE6CE0C98AB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3512B3-DDB1-4D54-B544-58D1A5C5C281}"/>
      </w:docPartPr>
      <w:docPartBody>
        <w:p w:rsidR="009F49C3" w:rsidRDefault="0055447A" w:rsidP="0055447A">
          <w:pPr>
            <w:pStyle w:val="FBB00DE342DD44E0ACACE6CE0C98ABC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A91103A709444499B152A114B15DF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7A9525-1542-42FC-B3D2-6DB9A0044FBF}"/>
      </w:docPartPr>
      <w:docPartBody>
        <w:p w:rsidR="009F49C3" w:rsidRDefault="0055447A" w:rsidP="0055447A">
          <w:pPr>
            <w:pStyle w:val="BA91103A709444499B152A114B15DF94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40B0BA10594CD184F7F156DA27CC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D90DC5-7084-4781-B616-56F2FBBD8A8A}"/>
      </w:docPartPr>
      <w:docPartBody>
        <w:p w:rsidR="009F49C3" w:rsidRDefault="0055447A" w:rsidP="0055447A">
          <w:pPr>
            <w:pStyle w:val="FA40B0BA10594CD184F7F156DA27CC3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343086356924725B656B1F36EFA08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2F5D0-328D-4AD2-8583-2ED13A33A480}"/>
      </w:docPartPr>
      <w:docPartBody>
        <w:p w:rsidR="009F49C3" w:rsidRDefault="0055447A" w:rsidP="0055447A">
          <w:pPr>
            <w:pStyle w:val="B343086356924725B656B1F36EFA0894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D73498C0F664C7088B5A8B213D26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23F6A-BF4C-4389-871C-329F7C6E0F10}"/>
      </w:docPartPr>
      <w:docPartBody>
        <w:p w:rsidR="009F49C3" w:rsidRDefault="0055447A" w:rsidP="0055447A">
          <w:pPr>
            <w:pStyle w:val="FD73498C0F664C7088B5A8B213D26A2F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06B687E4D85489FA3A7C076F324B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064FD1-6D44-4D15-8850-7F0C87DF93FE}"/>
      </w:docPartPr>
      <w:docPartBody>
        <w:p w:rsidR="009F49C3" w:rsidRDefault="0055447A" w:rsidP="0055447A">
          <w:pPr>
            <w:pStyle w:val="D06B687E4D85489FA3A7C076F324B74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E9A43AAEA13403FA02138AA36775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4FCA5-88DC-475F-893C-ECBC0B034B7A}"/>
      </w:docPartPr>
      <w:docPartBody>
        <w:p w:rsidR="009F49C3" w:rsidRDefault="0055447A" w:rsidP="0055447A">
          <w:pPr>
            <w:pStyle w:val="4E9A43AAEA13403FA02138AA3677599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56EF03E282E422EB8DBD358FF2EE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EAC57B-AB3F-4CAC-89D6-B084D70DED9C}"/>
      </w:docPartPr>
      <w:docPartBody>
        <w:p w:rsidR="009F49C3" w:rsidRDefault="0055447A" w:rsidP="0055447A">
          <w:pPr>
            <w:pStyle w:val="556EF03E282E422EB8DBD358FF2EE1B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B245EE2CC7145EA9151C3638742E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C4F9-8058-4094-88AF-9FEBDE274949}"/>
      </w:docPartPr>
      <w:docPartBody>
        <w:p w:rsidR="009F49C3" w:rsidRDefault="0055447A" w:rsidP="0055447A">
          <w:pPr>
            <w:pStyle w:val="BB245EE2CC7145EA9151C3638742EF0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EC24DB7C89D414EADEF2194A560C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4D9C6-9146-496E-827C-2941AEBEBE14}"/>
      </w:docPartPr>
      <w:docPartBody>
        <w:p w:rsidR="009F49C3" w:rsidRDefault="0055447A" w:rsidP="0055447A">
          <w:pPr>
            <w:pStyle w:val="BEC24DB7C89D414EADEF2194A560C63C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09F75BAECE9434AA27ADC8E98F06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45163D-B573-4C9D-B656-618FAF48BF75}"/>
      </w:docPartPr>
      <w:docPartBody>
        <w:p w:rsidR="009F49C3" w:rsidRDefault="0055447A" w:rsidP="0055447A">
          <w:pPr>
            <w:pStyle w:val="709F75BAECE9434AA27ADC8E98F06368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86790B9CA6C43F8B1BBC97A68EEEC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CEB32A-D59E-4B88-B57A-DCE8EB38B8E5}"/>
      </w:docPartPr>
      <w:docPartBody>
        <w:p w:rsidR="009F49C3" w:rsidRDefault="0055447A" w:rsidP="0055447A">
          <w:pPr>
            <w:pStyle w:val="586790B9CA6C43F8B1BBC97A68EEECD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AD8A73103B64314A18F72D581AF3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478E89-ABB6-445E-AF10-039680E59654}"/>
      </w:docPartPr>
      <w:docPartBody>
        <w:p w:rsidR="009F49C3" w:rsidRDefault="0055447A" w:rsidP="0055447A">
          <w:pPr>
            <w:pStyle w:val="1AD8A73103B64314A18F72D581AF3E2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04FCB9AA1644885A809C201B99457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D74D61-A673-4143-9324-7840D85CCE61}"/>
      </w:docPartPr>
      <w:docPartBody>
        <w:p w:rsidR="009F49C3" w:rsidRDefault="0055447A" w:rsidP="0055447A">
          <w:pPr>
            <w:pStyle w:val="404FCB9AA1644885A809C201B99457D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C132A5F0CD14C3CBB8D388E1CFC6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93E395-F0D0-4BAD-AE53-4B350DD44F02}"/>
      </w:docPartPr>
      <w:docPartBody>
        <w:p w:rsidR="009F49C3" w:rsidRDefault="0055447A" w:rsidP="0055447A">
          <w:pPr>
            <w:pStyle w:val="7C132A5F0CD14C3CBB8D388E1CFC6A3C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89FCDC00DC549E49F99487ECDBA90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630D2-1125-47C5-8265-B4CFE95E0BA0}"/>
      </w:docPartPr>
      <w:docPartBody>
        <w:p w:rsidR="009F49C3" w:rsidRDefault="0055447A" w:rsidP="0055447A">
          <w:pPr>
            <w:pStyle w:val="989FCDC00DC549E49F99487ECDBA905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CE61D6ED584C61AE4F8081876FCF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0BA69-9B6C-44CB-B7B8-C7002D64A461}"/>
      </w:docPartPr>
      <w:docPartBody>
        <w:p w:rsidR="009F49C3" w:rsidRDefault="0055447A" w:rsidP="0055447A">
          <w:pPr>
            <w:pStyle w:val="FACE61D6ED584C61AE4F8081876FCF6C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58DC06A157F4A76A38BB87629F9DD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EDA5ED-B6CE-43BF-A755-E87B7A40ADFD}"/>
      </w:docPartPr>
      <w:docPartBody>
        <w:p w:rsidR="009F49C3" w:rsidRDefault="0055447A" w:rsidP="0055447A">
          <w:pPr>
            <w:pStyle w:val="C58DC06A157F4A76A38BB87629F9DD0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587A72758343BAAC8744EB7C26B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A2188-6E74-4A4B-911A-134AF17BF1B5}"/>
      </w:docPartPr>
      <w:docPartBody>
        <w:p w:rsidR="009F49C3" w:rsidRDefault="0055447A" w:rsidP="0055447A">
          <w:pPr>
            <w:pStyle w:val="F3587A72758343BAAC8744EB7C26BA6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DF791B70432479B99B25C12D322E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EB8272-E2D1-40F0-B60B-673FDA4AC391}"/>
      </w:docPartPr>
      <w:docPartBody>
        <w:p w:rsidR="009F49C3" w:rsidRDefault="0055447A" w:rsidP="0055447A">
          <w:pPr>
            <w:pStyle w:val="8DF791B70432479B99B25C12D322EF4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A0AF7DC09564E42B4E90C81E6D3D3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3C5F3-E5E0-42AE-97C5-1FBEFBBB72D0}"/>
      </w:docPartPr>
      <w:docPartBody>
        <w:p w:rsidR="009F49C3" w:rsidRDefault="0055447A" w:rsidP="0055447A">
          <w:pPr>
            <w:pStyle w:val="0A0AF7DC09564E42B4E90C81E6D3D3B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9FA2B6B6AA34B61AD58ACA7373758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86B65-13E0-4016-85E7-AB51DA40EFF3}"/>
      </w:docPartPr>
      <w:docPartBody>
        <w:p w:rsidR="009F49C3" w:rsidRDefault="0055447A" w:rsidP="0055447A">
          <w:pPr>
            <w:pStyle w:val="39FA2B6B6AA34B61AD58ACA7373758D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4CFCA7604C422FB8AFF1DC7ECDA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61C341-1C2E-4E32-B034-43F10F7DD9B6}"/>
      </w:docPartPr>
      <w:docPartBody>
        <w:p w:rsidR="009F49C3" w:rsidRDefault="0055447A" w:rsidP="0055447A">
          <w:pPr>
            <w:pStyle w:val="E24CFCA7604C422FB8AFF1DC7ECDA9A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549F1984B1145BD984D30734E7F0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1F6A4-CB0A-4F7D-AE7D-4E3A0814DC4B}"/>
      </w:docPartPr>
      <w:docPartBody>
        <w:p w:rsidR="009F49C3" w:rsidRDefault="0055447A" w:rsidP="0055447A">
          <w:pPr>
            <w:pStyle w:val="D549F1984B1145BD984D30734E7F063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5E6DA45C07D466BAE7A5A271B51FA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D1642E-BBEF-4B27-9125-B5C7614EDBBF}"/>
      </w:docPartPr>
      <w:docPartBody>
        <w:p w:rsidR="009F49C3" w:rsidRDefault="0055447A" w:rsidP="0055447A">
          <w:pPr>
            <w:pStyle w:val="85E6DA45C07D466BAE7A5A271B51FA43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976B1A65B44810B8B09F6108F90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15654-39FB-4CC0-AE72-FFE882449F37}"/>
      </w:docPartPr>
      <w:docPartBody>
        <w:p w:rsidR="009F49C3" w:rsidRDefault="0055447A" w:rsidP="0055447A">
          <w:pPr>
            <w:pStyle w:val="4C976B1A65B44810B8B09F6108F902B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AB8F32926584245A3D2B82BF3CCE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C3E24-C660-4C9C-A2CE-EE236A439A58}"/>
      </w:docPartPr>
      <w:docPartBody>
        <w:p w:rsidR="009F49C3" w:rsidRDefault="0055447A" w:rsidP="0055447A">
          <w:pPr>
            <w:pStyle w:val="CAB8F32926584245A3D2B82BF3CCE158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727ABBE11064AC5BC7F026F558797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666843-D55B-4045-93F7-4266F166CE61}"/>
      </w:docPartPr>
      <w:docPartBody>
        <w:p w:rsidR="009F49C3" w:rsidRDefault="0055447A" w:rsidP="0055447A">
          <w:pPr>
            <w:pStyle w:val="C727ABBE11064AC5BC7F026F5587971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2084C9E9E8B4A33938B507A88EA8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B8B763-356C-4426-8A85-9C0FF441D5F7}"/>
      </w:docPartPr>
      <w:docPartBody>
        <w:p w:rsidR="009F49C3" w:rsidRDefault="0055447A" w:rsidP="0055447A">
          <w:pPr>
            <w:pStyle w:val="C2084C9E9E8B4A33938B507A88EA8AB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2ECF5D61C2A4ADAA8D15DF1F993FA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B5B151-B3C2-49A3-A067-507006465FE8}"/>
      </w:docPartPr>
      <w:docPartBody>
        <w:p w:rsidR="009F49C3" w:rsidRDefault="0055447A" w:rsidP="0055447A">
          <w:pPr>
            <w:pStyle w:val="12ECF5D61C2A4ADAA8D15DF1F993FA6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EE041C7ED0841EA9800C26EEE84E6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E32B4D-A8E5-4DF6-B4F4-2CBE325D9DF7}"/>
      </w:docPartPr>
      <w:docPartBody>
        <w:p w:rsidR="009F49C3" w:rsidRDefault="0055447A" w:rsidP="0055447A">
          <w:pPr>
            <w:pStyle w:val="CEE041C7ED0841EA9800C26EEE84E6E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66B45635B12482385D805442E9290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2C2073-168A-444F-9610-6E59DC4E6316}"/>
      </w:docPartPr>
      <w:docPartBody>
        <w:p w:rsidR="009F49C3" w:rsidRDefault="0055447A" w:rsidP="0055447A">
          <w:pPr>
            <w:pStyle w:val="466B45635B12482385D805442E9290E3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DCCF8ACBDBB4CD6BE4BDD329A4C57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A45F9-E9D7-40FE-A497-930A8A98404F}"/>
      </w:docPartPr>
      <w:docPartBody>
        <w:p w:rsidR="009F49C3" w:rsidRDefault="0055447A" w:rsidP="0055447A">
          <w:pPr>
            <w:pStyle w:val="0DCCF8ACBDBB4CD6BE4BDD329A4C57C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16CE9509EF7407DABD132CBD8BA0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5047D-D793-4CA4-807E-F97AF9B320B7}"/>
      </w:docPartPr>
      <w:docPartBody>
        <w:p w:rsidR="00843D49" w:rsidRDefault="00843D49" w:rsidP="00843D49">
          <w:pPr>
            <w:pStyle w:val="816CE9509EF7407DABD132CBD8BA0CD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E34DA5B0A3D43A3B37917E0DE35CA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8795F9-F6EA-4A63-BA3D-724C2A942C64}"/>
      </w:docPartPr>
      <w:docPartBody>
        <w:p w:rsidR="00843D49" w:rsidRDefault="00843D49" w:rsidP="00843D49">
          <w:pPr>
            <w:pStyle w:val="4E34DA5B0A3D43A3B37917E0DE35CA5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D8276295F1A4CC49ACF4E6B97781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C8E48D-C980-46EF-AEB4-1896FE7563E5}"/>
      </w:docPartPr>
      <w:docPartBody>
        <w:p w:rsidR="00843D49" w:rsidRDefault="00843D49" w:rsidP="00843D49">
          <w:pPr>
            <w:pStyle w:val="0D8276295F1A4CC49ACF4E6B977817D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87708C2C3AE403095333A2F2EBD3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109E9-963F-4483-90FA-265406A465E6}"/>
      </w:docPartPr>
      <w:docPartBody>
        <w:p w:rsidR="00843D49" w:rsidRDefault="00843D49" w:rsidP="00843D49">
          <w:pPr>
            <w:pStyle w:val="887708C2C3AE403095333A2F2EBD32F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93F723A21FE4B2EB4F54F10B80F03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39FCA-CEFC-4D78-810C-E231963154A0}"/>
      </w:docPartPr>
      <w:docPartBody>
        <w:p w:rsidR="00843D49" w:rsidRDefault="00843D49" w:rsidP="00843D49">
          <w:pPr>
            <w:pStyle w:val="A93F723A21FE4B2EB4F54F10B80F034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21F6D9A81524EE5A3E7C53BF9DDE3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48CC69-7F27-4401-8E53-0515F94B8A68}"/>
      </w:docPartPr>
      <w:docPartBody>
        <w:p w:rsidR="00843D49" w:rsidRDefault="00843D49" w:rsidP="00843D49">
          <w:pPr>
            <w:pStyle w:val="B21F6D9A81524EE5A3E7C53BF9DDE3A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86BA1D606B3429198F41C651E8AB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E827E0-1B88-4CE7-8A96-B4B5A76C8C07}"/>
      </w:docPartPr>
      <w:docPartBody>
        <w:p w:rsidR="00843D49" w:rsidRDefault="00843D49" w:rsidP="00843D49">
          <w:pPr>
            <w:pStyle w:val="386BA1D606B3429198F41C651E8AB0B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B29DDC66B37432B82003EB4A0EE23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2BA78-A521-4E0B-9A36-FE783E17C1BE}"/>
      </w:docPartPr>
      <w:docPartBody>
        <w:p w:rsidR="00843D49" w:rsidRDefault="00843D49" w:rsidP="00843D49">
          <w:pPr>
            <w:pStyle w:val="5B29DDC66B37432B82003EB4A0EE23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55C5473C8E4A24A9CF0F2FBCF6E1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48FEE-ECD8-4693-A8CC-64311F9F7083}"/>
      </w:docPartPr>
      <w:docPartBody>
        <w:p w:rsidR="00843D49" w:rsidRDefault="00843D49" w:rsidP="00843D49">
          <w:pPr>
            <w:pStyle w:val="F155C5473C8E4A24A9CF0F2FBCF6E1F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1702DB712E044B9BD382478088299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08E07-ABEE-4BAE-8930-94A08EAF1B2F}"/>
      </w:docPartPr>
      <w:docPartBody>
        <w:p w:rsidR="00843D49" w:rsidRDefault="00843D49" w:rsidP="00843D49">
          <w:pPr>
            <w:pStyle w:val="E1702DB712E044B9BD38247808829971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9EEE310BF5A41A5A80D30963DCE5E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ADCC2-E8D9-4190-A041-C07766F6B60B}"/>
      </w:docPartPr>
      <w:docPartBody>
        <w:p w:rsidR="00843D49" w:rsidRDefault="00843D49" w:rsidP="00843D49">
          <w:pPr>
            <w:pStyle w:val="29EEE310BF5A41A5A80D30963DCE5E3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119018483E44D41B5DB1C423F045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F09246-BC7B-4530-A173-57642803578F}"/>
      </w:docPartPr>
      <w:docPartBody>
        <w:p w:rsidR="00843D49" w:rsidRDefault="00843D49" w:rsidP="00843D49">
          <w:pPr>
            <w:pStyle w:val="B119018483E44D41B5DB1C423F0458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7A1495530D9450B99FF46A867552A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C8FAC-E21A-4F11-95F6-1FC715D61988}"/>
      </w:docPartPr>
      <w:docPartBody>
        <w:p w:rsidR="00080C78" w:rsidRDefault="00080C78" w:rsidP="00080C78">
          <w:pPr>
            <w:pStyle w:val="97A1495530D9450B99FF46A867552A3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A2A2893B56344A980FB179524BCC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22E7C-6AFD-4B50-A883-778FDB13F058}"/>
      </w:docPartPr>
      <w:docPartBody>
        <w:p w:rsidR="00080C78" w:rsidRDefault="00080C78" w:rsidP="00080C78">
          <w:pPr>
            <w:pStyle w:val="8A2A2893B56344A980FB179524BCC87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7A79C66831F4EE2817204A40710B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04445A-1430-4536-BA3F-5FAB9DD8CDBB}"/>
      </w:docPartPr>
      <w:docPartBody>
        <w:p w:rsidR="00080C78" w:rsidRDefault="00080C78" w:rsidP="00080C78">
          <w:pPr>
            <w:pStyle w:val="87A79C66831F4EE2817204A40710BD5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50E010AB3394B0E98192F585E9BB9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2CF593-5F55-436F-8917-7955A89C73C7}"/>
      </w:docPartPr>
      <w:docPartBody>
        <w:p w:rsidR="00080C78" w:rsidRDefault="00080C78" w:rsidP="00080C78">
          <w:pPr>
            <w:pStyle w:val="C50E010AB3394B0E98192F585E9BB9CE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7A"/>
    <w:rsid w:val="00080C78"/>
    <w:rsid w:val="0055447A"/>
    <w:rsid w:val="00843D49"/>
    <w:rsid w:val="009F49C3"/>
    <w:rsid w:val="00A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0C78"/>
    <w:rPr>
      <w:color w:val="808080"/>
    </w:rPr>
  </w:style>
  <w:style w:type="paragraph" w:customStyle="1" w:styleId="DA81CE612C7D46229D54CDC99CACB0D5">
    <w:name w:val="DA81CE612C7D46229D54CDC99CACB0D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2956D8059F4EE3BD154B8D72023A84">
    <w:name w:val="542956D8059F4EE3BD154B8D72023A8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F1137E18AF46E8A1012386B68D33ED">
    <w:name w:val="E8F1137E18AF46E8A1012386B68D33E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FEB2626C9A4481AB1FEB3DEF6C92C1">
    <w:name w:val="5CFEB2626C9A4481AB1FEB3DEF6C92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0EF0A044B4425D90881B7A93AC2AE0">
    <w:name w:val="2B0EF0A044B4425D90881B7A93AC2AE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9B01775DD544A8B6792B637D0EC440">
    <w:name w:val="B79B01775DD544A8B6792B637D0EC44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B19649773A44EE85741843ABAE805E">
    <w:name w:val="29B19649773A44EE85741843ABAE805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C80C541EB346CBBCA9D6D91D759FD1">
    <w:name w:val="8DC80C541EB346CBBCA9D6D91D759F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972424889D43049246D088F1F735C9">
    <w:name w:val="25972424889D43049246D088F1F735C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A3CA63AD394AA2A8BABC5C596E1539">
    <w:name w:val="D3A3CA63AD394AA2A8BABC5C596E153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259157995447C2BE851E13B8F56E87">
    <w:name w:val="65259157995447C2BE851E13B8F56E8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13603F7F1346D58BE6EF174D388E3A">
    <w:name w:val="C313603F7F1346D58BE6EF174D388E3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C0B00C24324B294FF882C3E0B0D">
    <w:name w:val="611BBC0B00C24324B294FF882C3E0B0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5817BDD94F4A8786EA32487AA87585">
    <w:name w:val="A05817BDD94F4A8786EA32487AA8758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8223143F434D4C9D1D358089B9491E">
    <w:name w:val="9F8223143F434D4C9D1D358089B9491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7B7763D7C3455E83C5C124495CF8A2">
    <w:name w:val="967B7763D7C3455E83C5C124495CF8A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EF3FC4E7324BF8985DCB3518B2B9AF">
    <w:name w:val="2FEF3FC4E7324BF8985DCB3518B2B9AF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61AA85AC1F45979EC6FCFC4BFF06C7">
    <w:name w:val="F561AA85AC1F45979EC6FCFC4BFF06C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B00DE342DD44E0ACACE6CE0C98ABC0">
    <w:name w:val="FBB00DE342DD44E0ACACE6CE0C98ABC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91103A709444499B152A114B15DF94">
    <w:name w:val="BA91103A709444499B152A114B15DF9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40B0BA10594CD184F7F156DA27CC3D">
    <w:name w:val="FA40B0BA10594CD184F7F156DA27CC3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43086356924725B656B1F36EFA0894">
    <w:name w:val="B343086356924725B656B1F36EFA089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3498C0F664C7088B5A8B213D26A2F">
    <w:name w:val="FD73498C0F664C7088B5A8B213D26A2F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6B687E4D85489FA3A7C076F324B74A">
    <w:name w:val="D06B687E4D85489FA3A7C076F324B74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A43AAEA13403FA02138AA3677599B">
    <w:name w:val="4E9A43AAEA13403FA02138AA3677599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6EF03E282E422EB8DBD358FF2EE1B2">
    <w:name w:val="556EF03E282E422EB8DBD358FF2EE1B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245EE2CC7145EA9151C3638742EF07">
    <w:name w:val="BB245EE2CC7145EA9151C3638742EF0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24DB7C89D414EADEF2194A560C63C">
    <w:name w:val="BEC24DB7C89D414EADEF2194A560C63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9F75BAECE9434AA27ADC8E98F06368">
    <w:name w:val="709F75BAECE9434AA27ADC8E98F0636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10199A5FD4232B7F03E31A2521735">
    <w:name w:val="E9B10199A5FD4232B7F03E31A252173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0ED03F12CE463689241E3393F4C90C">
    <w:name w:val="880ED03F12CE463689241E3393F4C90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6790B9CA6C43F8B1BBC97A68EEECD2">
    <w:name w:val="586790B9CA6C43F8B1BBC97A68EEECD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D8A73103B64314A18F72D581AF3E21">
    <w:name w:val="1AD8A73103B64314A18F72D581AF3E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4FCB9AA1644885A809C201B99457DB">
    <w:name w:val="404FCB9AA1644885A809C201B99457D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132A5F0CD14C3CBB8D388E1CFC6A3C">
    <w:name w:val="7C132A5F0CD14C3CBB8D388E1CFC6A3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69D44E5C4C71B93955B5C9651324">
    <w:name w:val="906369D44E5C4C71B93955B5C965132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A82FD5A629488992372A847B827F08">
    <w:name w:val="76A82FD5A629488992372A847B827F0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A1095B7EE549D4B4163F6A889E950C">
    <w:name w:val="2BA1095B7EE549D4B4163F6A889E950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9FCDC00DC549E49F99487ECDBA9056">
    <w:name w:val="989FCDC00DC549E49F99487ECDBA9056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CE61D6ED584C61AE4F8081876FCF6C">
    <w:name w:val="FACE61D6ED584C61AE4F8081876FCF6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58DC06A157F4A76A38BB87629F9DD07">
    <w:name w:val="C58DC06A157F4A76A38BB87629F9DD0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587A72758343BAAC8744EB7C26BA61">
    <w:name w:val="F3587A72758343BAAC8744EB7C26BA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F791B70432479B99B25C12D322EF49">
    <w:name w:val="8DF791B70432479B99B25C12D322EF4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AF7DC09564E42B4E90C81E6D3D3BE">
    <w:name w:val="0A0AF7DC09564E42B4E90C81E6D3D3B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A2B6B6AA34B61AD58ACA7373758DD">
    <w:name w:val="39FA2B6B6AA34B61AD58ACA7373758D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CFCA7604C422FB8AFF1DC7ECDA9A2">
    <w:name w:val="E24CFCA7604C422FB8AFF1DC7ECDA9A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49F1984B1145BD984D30734E7F063A">
    <w:name w:val="D549F1984B1145BD984D30734E7F063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E6DA45C07D466BAE7A5A271B51FA43">
    <w:name w:val="85E6DA45C07D466BAE7A5A271B51FA43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976B1A65B44810B8B09F6108F902BD">
    <w:name w:val="4C976B1A65B44810B8B09F6108F902B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B8F32926584245A3D2B82BF3CCE158">
    <w:name w:val="CAB8F32926584245A3D2B82BF3CCE15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27ABBE11064AC5BC7F026F5587971D">
    <w:name w:val="C727ABBE11064AC5BC7F026F5587971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084C9E9E8B4A33938B507A88EA8AB6">
    <w:name w:val="C2084C9E9E8B4A33938B507A88EA8AB6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2ECF5D61C2A4ADAA8D15DF1F993FA6B">
    <w:name w:val="12ECF5D61C2A4ADAA8D15DF1F993FA6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E041C7ED0841EA9800C26EEE84E6ED">
    <w:name w:val="CEE041C7ED0841EA9800C26EEE84E6E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B45635B12482385D805442E9290E3">
    <w:name w:val="466B45635B12482385D805442E9290E3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CCF8ACBDBB4CD6BE4BDD329A4C57C7">
    <w:name w:val="0DCCF8ACBDBB4CD6BE4BDD329A4C57C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81CE612C7D46229D54CDC99CACB0D51">
    <w:name w:val="DA81CE612C7D46229D54CDC99CACB0D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2956D8059F4EE3BD154B8D72023A841">
    <w:name w:val="542956D8059F4EE3BD154B8D72023A8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F1137E18AF46E8A1012386B68D33ED1">
    <w:name w:val="E8F1137E18AF46E8A1012386B68D33E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FEB2626C9A4481AB1FEB3DEF6C92C11">
    <w:name w:val="5CFEB2626C9A4481AB1FEB3DEF6C92C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0EF0A044B4425D90881B7A93AC2AE01">
    <w:name w:val="2B0EF0A044B4425D90881B7A93AC2AE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9B01775DD544A8B6792B637D0EC4401">
    <w:name w:val="B79B01775DD544A8B6792B637D0EC44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B19649773A44EE85741843ABAE805E1">
    <w:name w:val="29B19649773A44EE85741843ABAE805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C80C541EB346CBBCA9D6D91D759FD11">
    <w:name w:val="8DC80C541EB346CBBCA9D6D91D759FD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972424889D43049246D088F1F735C91">
    <w:name w:val="25972424889D43049246D088F1F735C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A3CA63AD394AA2A8BABC5C596E15391">
    <w:name w:val="D3A3CA63AD394AA2A8BABC5C596E153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259157995447C2BE851E13B8F56E871">
    <w:name w:val="65259157995447C2BE851E13B8F56E8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13603F7F1346D58BE6EF174D388E3A1">
    <w:name w:val="C313603F7F1346D58BE6EF174D388E3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C0B00C24324B294FF882C3E0B0D1">
    <w:name w:val="611BBC0B00C24324B294FF882C3E0B0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5817BDD94F4A8786EA32487AA875851">
    <w:name w:val="A05817BDD94F4A8786EA32487AA8758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8223143F434D4C9D1D358089B9491E1">
    <w:name w:val="9F8223143F434D4C9D1D358089B9491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7B7763D7C3455E83C5C124495CF8A21">
    <w:name w:val="967B7763D7C3455E83C5C124495CF8A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EF3FC4E7324BF8985DCB3518B2B9AF1">
    <w:name w:val="2FEF3FC4E7324BF8985DCB3518B2B9AF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61AA85AC1F45979EC6FCFC4BFF06C71">
    <w:name w:val="F561AA85AC1F45979EC6FCFC4BFF06C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B00DE342DD44E0ACACE6CE0C98ABC01">
    <w:name w:val="FBB00DE342DD44E0ACACE6CE0C98ABC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91103A709444499B152A114B15DF941">
    <w:name w:val="BA91103A709444499B152A114B15DF9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40B0BA10594CD184F7F156DA27CC3D1">
    <w:name w:val="FA40B0BA10594CD184F7F156DA27CC3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43086356924725B656B1F36EFA08941">
    <w:name w:val="B343086356924725B656B1F36EFA089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3498C0F664C7088B5A8B213D26A2F1">
    <w:name w:val="FD73498C0F664C7088B5A8B213D26A2F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6B687E4D85489FA3A7C076F324B74A1">
    <w:name w:val="D06B687E4D85489FA3A7C076F324B74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A43AAEA13403FA02138AA3677599B1">
    <w:name w:val="4E9A43AAEA13403FA02138AA3677599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6EF03E282E422EB8DBD358FF2EE1B21">
    <w:name w:val="556EF03E282E422EB8DBD358FF2EE1B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245EE2CC7145EA9151C3638742EF071">
    <w:name w:val="BB245EE2CC7145EA9151C3638742EF0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24DB7C89D414EADEF2194A560C63C1">
    <w:name w:val="BEC24DB7C89D414EADEF2194A560C63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9F75BAECE9434AA27ADC8E98F063681">
    <w:name w:val="709F75BAECE9434AA27ADC8E98F0636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10199A5FD4232B7F03E31A25217351">
    <w:name w:val="E9B10199A5FD4232B7F03E31A252173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0ED03F12CE463689241E3393F4C90C1">
    <w:name w:val="880ED03F12CE463689241E3393F4C90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6790B9CA6C43F8B1BBC97A68EEECD21">
    <w:name w:val="586790B9CA6C43F8B1BBC97A68EEECD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D8A73103B64314A18F72D581AF3E211">
    <w:name w:val="1AD8A73103B64314A18F72D581AF3E2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4FCB9AA1644885A809C201B99457DB1">
    <w:name w:val="404FCB9AA1644885A809C201B99457D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132A5F0CD14C3CBB8D388E1CFC6A3C1">
    <w:name w:val="7C132A5F0CD14C3CBB8D388E1CFC6A3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69D44E5C4C71B93955B5C96513241">
    <w:name w:val="906369D44E5C4C71B93955B5C965132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A82FD5A629488992372A847B827F081">
    <w:name w:val="76A82FD5A629488992372A847B827F0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A1095B7EE549D4B4163F6A889E950C1">
    <w:name w:val="2BA1095B7EE549D4B4163F6A889E950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9FCDC00DC549E49F99487ECDBA90561">
    <w:name w:val="989FCDC00DC549E49F99487ECDBA905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CE61D6ED584C61AE4F8081876FCF6C1">
    <w:name w:val="FACE61D6ED584C61AE4F8081876FCF6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58DC06A157F4A76A38BB87629F9DD071">
    <w:name w:val="C58DC06A157F4A76A38BB87629F9DD0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587A72758343BAAC8744EB7C26BA611">
    <w:name w:val="F3587A72758343BAAC8744EB7C26BA6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F791B70432479B99B25C12D322EF491">
    <w:name w:val="8DF791B70432479B99B25C12D322EF4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AF7DC09564E42B4E90C81E6D3D3BE1">
    <w:name w:val="0A0AF7DC09564E42B4E90C81E6D3D3B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A2B6B6AA34B61AD58ACA7373758DD1">
    <w:name w:val="39FA2B6B6AA34B61AD58ACA7373758D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CFCA7604C422FB8AFF1DC7ECDA9A21">
    <w:name w:val="E24CFCA7604C422FB8AFF1DC7ECDA9A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49F1984B1145BD984D30734E7F063A1">
    <w:name w:val="D549F1984B1145BD984D30734E7F063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E6DA45C07D466BAE7A5A271B51FA431">
    <w:name w:val="85E6DA45C07D466BAE7A5A271B51FA43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976B1A65B44810B8B09F6108F902BD1">
    <w:name w:val="4C976B1A65B44810B8B09F6108F902B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B8F32926584245A3D2B82BF3CCE1581">
    <w:name w:val="CAB8F32926584245A3D2B82BF3CCE15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27ABBE11064AC5BC7F026F5587971D1">
    <w:name w:val="C727ABBE11064AC5BC7F026F5587971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084C9E9E8B4A33938B507A88EA8AB61">
    <w:name w:val="C2084C9E9E8B4A33938B507A88EA8AB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2ECF5D61C2A4ADAA8D15DF1F993FA6B1">
    <w:name w:val="12ECF5D61C2A4ADAA8D15DF1F993FA6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E041C7ED0841EA9800C26EEE84E6ED1">
    <w:name w:val="CEE041C7ED0841EA9800C26EEE84E6E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B45635B12482385D805442E9290E31">
    <w:name w:val="466B45635B12482385D805442E9290E3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CCF8ACBDBB4CD6BE4BDD329A4C57C71">
    <w:name w:val="0DCCF8ACBDBB4CD6BE4BDD329A4C57C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6CE9509EF7407DABD132CBD8BA0CDF">
    <w:name w:val="816CE9509EF7407DABD132CBD8BA0CDF"/>
    <w:rsid w:val="00843D49"/>
  </w:style>
  <w:style w:type="paragraph" w:customStyle="1" w:styleId="4E34DA5B0A3D43A3B37917E0DE35CA50">
    <w:name w:val="4E34DA5B0A3D43A3B37917E0DE35CA50"/>
    <w:rsid w:val="00843D49"/>
  </w:style>
  <w:style w:type="paragraph" w:customStyle="1" w:styleId="0D8276295F1A4CC49ACF4E6B977817DC">
    <w:name w:val="0D8276295F1A4CC49ACF4E6B977817DC"/>
    <w:rsid w:val="00843D49"/>
  </w:style>
  <w:style w:type="paragraph" w:customStyle="1" w:styleId="887708C2C3AE403095333A2F2EBD32FC">
    <w:name w:val="887708C2C3AE403095333A2F2EBD32FC"/>
    <w:rsid w:val="00843D49"/>
  </w:style>
  <w:style w:type="paragraph" w:customStyle="1" w:styleId="A93F723A21FE4B2EB4F54F10B80F0348">
    <w:name w:val="A93F723A21FE4B2EB4F54F10B80F0348"/>
    <w:rsid w:val="00843D49"/>
  </w:style>
  <w:style w:type="paragraph" w:customStyle="1" w:styleId="B21F6D9A81524EE5A3E7C53BF9DDE3A4">
    <w:name w:val="B21F6D9A81524EE5A3E7C53BF9DDE3A4"/>
    <w:rsid w:val="00843D49"/>
  </w:style>
  <w:style w:type="paragraph" w:customStyle="1" w:styleId="386BA1D606B3429198F41C651E8AB0BC">
    <w:name w:val="386BA1D606B3429198F41C651E8AB0BC"/>
    <w:rsid w:val="00843D49"/>
  </w:style>
  <w:style w:type="paragraph" w:customStyle="1" w:styleId="5B29DDC66B37432B82003EB4A0EE2301">
    <w:name w:val="5B29DDC66B37432B82003EB4A0EE2301"/>
    <w:rsid w:val="00843D49"/>
  </w:style>
  <w:style w:type="paragraph" w:customStyle="1" w:styleId="F155C5473C8E4A24A9CF0F2FBCF6E1F7">
    <w:name w:val="F155C5473C8E4A24A9CF0F2FBCF6E1F7"/>
    <w:rsid w:val="00843D49"/>
  </w:style>
  <w:style w:type="paragraph" w:customStyle="1" w:styleId="4056523001844454ACE84B7EAC56735F">
    <w:name w:val="4056523001844454ACE84B7EAC56735F"/>
    <w:rsid w:val="00843D49"/>
  </w:style>
  <w:style w:type="paragraph" w:customStyle="1" w:styleId="E1702DB712E044B9BD38247808829971">
    <w:name w:val="E1702DB712E044B9BD38247808829971"/>
    <w:rsid w:val="00843D49"/>
  </w:style>
  <w:style w:type="paragraph" w:customStyle="1" w:styleId="9AE0CE284CF248CBBB5DC56C47D56886">
    <w:name w:val="9AE0CE284CF248CBBB5DC56C47D56886"/>
    <w:rsid w:val="00843D49"/>
  </w:style>
  <w:style w:type="paragraph" w:customStyle="1" w:styleId="43C50318490942F59C5E93338E6F20FC">
    <w:name w:val="43C50318490942F59C5E93338E6F20FC"/>
    <w:rsid w:val="00843D49"/>
  </w:style>
  <w:style w:type="paragraph" w:customStyle="1" w:styleId="9DC1F4B4C1C3416488A3335CEDE0BB83">
    <w:name w:val="9DC1F4B4C1C3416488A3335CEDE0BB83"/>
    <w:rsid w:val="00843D49"/>
  </w:style>
  <w:style w:type="paragraph" w:customStyle="1" w:styleId="61EE56BAFFAA4FD9A6CCDA3DAFE0B026">
    <w:name w:val="61EE56BAFFAA4FD9A6CCDA3DAFE0B026"/>
    <w:rsid w:val="00843D49"/>
  </w:style>
  <w:style w:type="paragraph" w:customStyle="1" w:styleId="FB7AB51DD62A4373BB55EBE07442D602">
    <w:name w:val="FB7AB51DD62A4373BB55EBE07442D602"/>
    <w:rsid w:val="00843D49"/>
  </w:style>
  <w:style w:type="paragraph" w:customStyle="1" w:styleId="6CFD0B5A702040A3BE9547C795D2AE0E">
    <w:name w:val="6CFD0B5A702040A3BE9547C795D2AE0E"/>
    <w:rsid w:val="00843D49"/>
  </w:style>
  <w:style w:type="paragraph" w:customStyle="1" w:styleId="4FE8969F84E845C8A17A77E10FA5EC6A">
    <w:name w:val="4FE8969F84E845C8A17A77E10FA5EC6A"/>
    <w:rsid w:val="00843D49"/>
  </w:style>
  <w:style w:type="paragraph" w:customStyle="1" w:styleId="AE0C49EE68C34BFEBAC10A4E908C599F">
    <w:name w:val="AE0C49EE68C34BFEBAC10A4E908C599F"/>
    <w:rsid w:val="00843D49"/>
  </w:style>
  <w:style w:type="paragraph" w:customStyle="1" w:styleId="3E6D8107938C4FAD8AE951357C81687D">
    <w:name w:val="3E6D8107938C4FAD8AE951357C81687D"/>
    <w:rsid w:val="00843D49"/>
  </w:style>
  <w:style w:type="paragraph" w:customStyle="1" w:styleId="BECC046C305B4B28B7863638E7A07BC8">
    <w:name w:val="BECC046C305B4B28B7863638E7A07BC8"/>
    <w:rsid w:val="00843D49"/>
  </w:style>
  <w:style w:type="paragraph" w:customStyle="1" w:styleId="D299997826E34BB8AB9733F03D2E318E">
    <w:name w:val="D299997826E34BB8AB9733F03D2E318E"/>
    <w:rsid w:val="00843D49"/>
  </w:style>
  <w:style w:type="paragraph" w:customStyle="1" w:styleId="037E3DE4A90C43B9A1C113B35D5509A2">
    <w:name w:val="037E3DE4A90C43B9A1C113B35D5509A2"/>
    <w:rsid w:val="00843D49"/>
  </w:style>
  <w:style w:type="paragraph" w:customStyle="1" w:styleId="B3D658EFFE154D81AB5D3D688B8495A0">
    <w:name w:val="B3D658EFFE154D81AB5D3D688B8495A0"/>
    <w:rsid w:val="00843D49"/>
  </w:style>
  <w:style w:type="paragraph" w:customStyle="1" w:styleId="79DA8C724D374474BFB924302BCE731C">
    <w:name w:val="79DA8C724D374474BFB924302BCE731C"/>
    <w:rsid w:val="00843D49"/>
  </w:style>
  <w:style w:type="paragraph" w:customStyle="1" w:styleId="8F836CCCFC834E7FBC981688F4A1A616">
    <w:name w:val="8F836CCCFC834E7FBC981688F4A1A616"/>
    <w:rsid w:val="00843D49"/>
  </w:style>
  <w:style w:type="paragraph" w:customStyle="1" w:styleId="627B4AFBA2F94AE7BA20274EC5C83CCD">
    <w:name w:val="627B4AFBA2F94AE7BA20274EC5C83CCD"/>
    <w:rsid w:val="00843D49"/>
  </w:style>
  <w:style w:type="paragraph" w:customStyle="1" w:styleId="951019E58F424E799B0BBF2AF3131DE1">
    <w:name w:val="951019E58F424E799B0BBF2AF3131DE1"/>
    <w:rsid w:val="00843D49"/>
  </w:style>
  <w:style w:type="paragraph" w:customStyle="1" w:styleId="8A9FD53C5F4B4CAC881944EB64DFAA56">
    <w:name w:val="8A9FD53C5F4B4CAC881944EB64DFAA56"/>
    <w:rsid w:val="00843D49"/>
  </w:style>
  <w:style w:type="paragraph" w:customStyle="1" w:styleId="22AA7405469943CC85259434C5087A2F">
    <w:name w:val="22AA7405469943CC85259434C5087A2F"/>
    <w:rsid w:val="00843D49"/>
  </w:style>
  <w:style w:type="paragraph" w:customStyle="1" w:styleId="5CEBCB11F8B24FCA9A3F4904D73CE2A9">
    <w:name w:val="5CEBCB11F8B24FCA9A3F4904D73CE2A9"/>
    <w:rsid w:val="00843D49"/>
  </w:style>
  <w:style w:type="paragraph" w:customStyle="1" w:styleId="4AA2B091A8DF472AAA8AB87EDC24CBFB">
    <w:name w:val="4AA2B091A8DF472AAA8AB87EDC24CBFB"/>
    <w:rsid w:val="00843D49"/>
  </w:style>
  <w:style w:type="paragraph" w:customStyle="1" w:styleId="2F48E0E4CD7B4FDEAA2B869321736582">
    <w:name w:val="2F48E0E4CD7B4FDEAA2B869321736582"/>
    <w:rsid w:val="00843D49"/>
  </w:style>
  <w:style w:type="paragraph" w:customStyle="1" w:styleId="1D335F4220654480BA94C5E109CE2EA5">
    <w:name w:val="1D335F4220654480BA94C5E109CE2EA5"/>
    <w:rsid w:val="00843D49"/>
  </w:style>
  <w:style w:type="paragraph" w:customStyle="1" w:styleId="46903EC885424B3B8233919140A8EBDB">
    <w:name w:val="46903EC885424B3B8233919140A8EBDB"/>
    <w:rsid w:val="00843D49"/>
  </w:style>
  <w:style w:type="paragraph" w:customStyle="1" w:styleId="CCAD197116334AE89CF50BCE094FF3DF">
    <w:name w:val="CCAD197116334AE89CF50BCE094FF3DF"/>
    <w:rsid w:val="00843D49"/>
  </w:style>
  <w:style w:type="paragraph" w:customStyle="1" w:styleId="36FDFA7ECAC74583B64740668654742A">
    <w:name w:val="36FDFA7ECAC74583B64740668654742A"/>
    <w:rsid w:val="00843D49"/>
  </w:style>
  <w:style w:type="paragraph" w:customStyle="1" w:styleId="D01FDE4DBFF14646B7692485D19732AE">
    <w:name w:val="D01FDE4DBFF14646B7692485D19732AE"/>
    <w:rsid w:val="00843D49"/>
  </w:style>
  <w:style w:type="paragraph" w:customStyle="1" w:styleId="A39539702F604F3A85B45BEA1A98E464">
    <w:name w:val="A39539702F604F3A85B45BEA1A98E464"/>
    <w:rsid w:val="00843D49"/>
  </w:style>
  <w:style w:type="paragraph" w:customStyle="1" w:styleId="E1C205D0E3D146F3BE1C273BD659963A">
    <w:name w:val="E1C205D0E3D146F3BE1C273BD659963A"/>
    <w:rsid w:val="00843D49"/>
  </w:style>
  <w:style w:type="paragraph" w:customStyle="1" w:styleId="30BA81F24C9A47DE9F9F714C07BC4A83">
    <w:name w:val="30BA81F24C9A47DE9F9F714C07BC4A83"/>
    <w:rsid w:val="00843D49"/>
  </w:style>
  <w:style w:type="paragraph" w:customStyle="1" w:styleId="0FF87D13A3124DD29629FD930E7736B5">
    <w:name w:val="0FF87D13A3124DD29629FD930E7736B5"/>
    <w:rsid w:val="00843D49"/>
  </w:style>
  <w:style w:type="paragraph" w:customStyle="1" w:styleId="668F3C97BB824203A1592BFFD1E0FE6C">
    <w:name w:val="668F3C97BB824203A1592BFFD1E0FE6C"/>
    <w:rsid w:val="00843D49"/>
  </w:style>
  <w:style w:type="paragraph" w:customStyle="1" w:styleId="2BF3918B9DD94AC4AE6E641AFDBA26F4">
    <w:name w:val="2BF3918B9DD94AC4AE6E641AFDBA26F4"/>
    <w:rsid w:val="00843D49"/>
  </w:style>
  <w:style w:type="paragraph" w:customStyle="1" w:styleId="8427138620814C72962EBDA4CB780580">
    <w:name w:val="8427138620814C72962EBDA4CB780580"/>
    <w:rsid w:val="00843D49"/>
  </w:style>
  <w:style w:type="paragraph" w:customStyle="1" w:styleId="9306BD44B08A47D99A35ABD0ABCF9BB3">
    <w:name w:val="9306BD44B08A47D99A35ABD0ABCF9BB3"/>
    <w:rsid w:val="00843D49"/>
  </w:style>
  <w:style w:type="paragraph" w:customStyle="1" w:styleId="500C9013BBA447F0B21CB5E39892DB9B">
    <w:name w:val="500C9013BBA447F0B21CB5E39892DB9B"/>
    <w:rsid w:val="00843D49"/>
  </w:style>
  <w:style w:type="paragraph" w:customStyle="1" w:styleId="3A4B971645004D96868B99A84A293A58">
    <w:name w:val="3A4B971645004D96868B99A84A293A58"/>
    <w:rsid w:val="00843D49"/>
  </w:style>
  <w:style w:type="paragraph" w:customStyle="1" w:styleId="D01082BCC1DB4740BFB3F2424F0270EE">
    <w:name w:val="D01082BCC1DB4740BFB3F2424F0270EE"/>
    <w:rsid w:val="00843D49"/>
  </w:style>
  <w:style w:type="paragraph" w:customStyle="1" w:styleId="6368E1A3DDE548E5A18D9D157900BFE9">
    <w:name w:val="6368E1A3DDE548E5A18D9D157900BFE9"/>
    <w:rsid w:val="00843D49"/>
  </w:style>
  <w:style w:type="paragraph" w:customStyle="1" w:styleId="5933C2B5FBCB4B1FBDE09FA4876FC4D5">
    <w:name w:val="5933C2B5FBCB4B1FBDE09FA4876FC4D5"/>
    <w:rsid w:val="00843D49"/>
  </w:style>
  <w:style w:type="paragraph" w:customStyle="1" w:styleId="7F2B2A04E46446A187E0AA4FF6C6E5F1">
    <w:name w:val="7F2B2A04E46446A187E0AA4FF6C6E5F1"/>
    <w:rsid w:val="00843D49"/>
  </w:style>
  <w:style w:type="paragraph" w:customStyle="1" w:styleId="4F67684A7F6D449E878D8B0C53D1D24D">
    <w:name w:val="4F67684A7F6D449E878D8B0C53D1D24D"/>
    <w:rsid w:val="00843D49"/>
  </w:style>
  <w:style w:type="paragraph" w:customStyle="1" w:styleId="20E9B48118274C3C950081EE19C0A70E">
    <w:name w:val="20E9B48118274C3C950081EE19C0A70E"/>
    <w:rsid w:val="00843D49"/>
  </w:style>
  <w:style w:type="paragraph" w:customStyle="1" w:styleId="B73F527C0B594705905BA9F1C175C1FF">
    <w:name w:val="B73F527C0B594705905BA9F1C175C1FF"/>
    <w:rsid w:val="00843D49"/>
  </w:style>
  <w:style w:type="paragraph" w:customStyle="1" w:styleId="2AE8631D758B4C3BA47FFB2C169A1EF4">
    <w:name w:val="2AE8631D758B4C3BA47FFB2C169A1EF4"/>
    <w:rsid w:val="00843D49"/>
  </w:style>
  <w:style w:type="paragraph" w:customStyle="1" w:styleId="D33F1EBCB53D452BA46FC0E1A73D0B8A">
    <w:name w:val="D33F1EBCB53D452BA46FC0E1A73D0B8A"/>
    <w:rsid w:val="00843D49"/>
  </w:style>
  <w:style w:type="paragraph" w:customStyle="1" w:styleId="63513BB763DC46AFB80DBA3FEFFC70FC">
    <w:name w:val="63513BB763DC46AFB80DBA3FEFFC70FC"/>
    <w:rsid w:val="00843D49"/>
  </w:style>
  <w:style w:type="paragraph" w:customStyle="1" w:styleId="D092B6173CB840B9BB33B12BA4D6669D">
    <w:name w:val="D092B6173CB840B9BB33B12BA4D6669D"/>
    <w:rsid w:val="00843D49"/>
  </w:style>
  <w:style w:type="paragraph" w:customStyle="1" w:styleId="EEBAF273C9F44EF5A6B1E941C1806F03">
    <w:name w:val="EEBAF273C9F44EF5A6B1E941C1806F03"/>
    <w:rsid w:val="00843D49"/>
  </w:style>
  <w:style w:type="paragraph" w:customStyle="1" w:styleId="3A03E7FFCA9F4A0D9B06F3B10F51CE0A">
    <w:name w:val="3A03E7FFCA9F4A0D9B06F3B10F51CE0A"/>
    <w:rsid w:val="00843D49"/>
  </w:style>
  <w:style w:type="paragraph" w:customStyle="1" w:styleId="9969E5A7869446EEA9F5864D5AC90336">
    <w:name w:val="9969E5A7869446EEA9F5864D5AC90336"/>
    <w:rsid w:val="00843D49"/>
  </w:style>
  <w:style w:type="paragraph" w:customStyle="1" w:styleId="99C07BEB03F84CB6A33C7F9E142D6FC7">
    <w:name w:val="99C07BEB03F84CB6A33C7F9E142D6FC7"/>
    <w:rsid w:val="00843D49"/>
  </w:style>
  <w:style w:type="paragraph" w:customStyle="1" w:styleId="B8FE73813F004915A8D401AB4D0EDBB4">
    <w:name w:val="B8FE73813F004915A8D401AB4D0EDBB4"/>
    <w:rsid w:val="00843D49"/>
  </w:style>
  <w:style w:type="paragraph" w:customStyle="1" w:styleId="BCF32264C6224F86BF96AE5500D0838B">
    <w:name w:val="BCF32264C6224F86BF96AE5500D0838B"/>
    <w:rsid w:val="00843D49"/>
  </w:style>
  <w:style w:type="paragraph" w:customStyle="1" w:styleId="C81AE2A25FAE4D659DAF00EA91DA9203">
    <w:name w:val="C81AE2A25FAE4D659DAF00EA91DA9203"/>
    <w:rsid w:val="00843D49"/>
  </w:style>
  <w:style w:type="paragraph" w:customStyle="1" w:styleId="129B32F175BD4FB794733D49E4372F95">
    <w:name w:val="129B32F175BD4FB794733D49E4372F95"/>
    <w:rsid w:val="00843D49"/>
  </w:style>
  <w:style w:type="paragraph" w:customStyle="1" w:styleId="FE79147129D2450B8015F86F888BB810">
    <w:name w:val="FE79147129D2450B8015F86F888BB810"/>
    <w:rsid w:val="00843D49"/>
  </w:style>
  <w:style w:type="paragraph" w:customStyle="1" w:styleId="7FFED474E91C469CB04F1AEB2E9DD7E7">
    <w:name w:val="7FFED474E91C469CB04F1AEB2E9DD7E7"/>
    <w:rsid w:val="00843D49"/>
  </w:style>
  <w:style w:type="paragraph" w:customStyle="1" w:styleId="F473E6336E8E45B9A950FFD33A33BC64">
    <w:name w:val="F473E6336E8E45B9A950FFD33A33BC64"/>
    <w:rsid w:val="00843D49"/>
  </w:style>
  <w:style w:type="paragraph" w:customStyle="1" w:styleId="FA09152F893C4FC383399A70F1CC1D4C">
    <w:name w:val="FA09152F893C4FC383399A70F1CC1D4C"/>
    <w:rsid w:val="00843D49"/>
  </w:style>
  <w:style w:type="paragraph" w:customStyle="1" w:styleId="0D6326962BD14D9CB204AB481915EFAC">
    <w:name w:val="0D6326962BD14D9CB204AB481915EFAC"/>
    <w:rsid w:val="00843D49"/>
  </w:style>
  <w:style w:type="paragraph" w:customStyle="1" w:styleId="5DC18EAE7A964497A4021171CD0A1DCA">
    <w:name w:val="5DC18EAE7A964497A4021171CD0A1DCA"/>
    <w:rsid w:val="00843D49"/>
  </w:style>
  <w:style w:type="paragraph" w:customStyle="1" w:styleId="1EF5BA3288A1483FB7E09A583AA42937">
    <w:name w:val="1EF5BA3288A1483FB7E09A583AA42937"/>
    <w:rsid w:val="00843D49"/>
  </w:style>
  <w:style w:type="paragraph" w:customStyle="1" w:styleId="3F2CA598BD3C4728A5C37BF10726DD87">
    <w:name w:val="3F2CA598BD3C4728A5C37BF10726DD87"/>
    <w:rsid w:val="00843D49"/>
  </w:style>
  <w:style w:type="paragraph" w:customStyle="1" w:styleId="58398735E90C4D1DAF25A1E274C50B73">
    <w:name w:val="58398735E90C4D1DAF25A1E274C50B73"/>
    <w:rsid w:val="00843D49"/>
  </w:style>
  <w:style w:type="paragraph" w:customStyle="1" w:styleId="5116184CAD7244C8B21046FD3D16F7C1">
    <w:name w:val="5116184CAD7244C8B21046FD3D16F7C1"/>
    <w:rsid w:val="00843D49"/>
  </w:style>
  <w:style w:type="paragraph" w:customStyle="1" w:styleId="877A7E6EF261456BAC6FA9B1ADBB1D9F">
    <w:name w:val="877A7E6EF261456BAC6FA9B1ADBB1D9F"/>
    <w:rsid w:val="00843D49"/>
  </w:style>
  <w:style w:type="paragraph" w:customStyle="1" w:styleId="29EEE310BF5A41A5A80D30963DCE5E31">
    <w:name w:val="29EEE310BF5A41A5A80D30963DCE5E31"/>
    <w:rsid w:val="00843D49"/>
  </w:style>
  <w:style w:type="paragraph" w:customStyle="1" w:styleId="BAC63982265546EE8CDD070DDB02B9AF">
    <w:name w:val="BAC63982265546EE8CDD070DDB02B9AF"/>
    <w:rsid w:val="00843D49"/>
  </w:style>
  <w:style w:type="paragraph" w:customStyle="1" w:styleId="7B451F93C7B34ED8925D007996997171">
    <w:name w:val="7B451F93C7B34ED8925D007996997171"/>
    <w:rsid w:val="00843D49"/>
  </w:style>
  <w:style w:type="paragraph" w:customStyle="1" w:styleId="FFE61D171F624E1B944F71E0636FA9BF">
    <w:name w:val="FFE61D171F624E1B944F71E0636FA9BF"/>
    <w:rsid w:val="00843D49"/>
  </w:style>
  <w:style w:type="paragraph" w:customStyle="1" w:styleId="B119018483E44D41B5DB1C423F0458A1">
    <w:name w:val="B119018483E44D41B5DB1C423F0458A1"/>
    <w:rsid w:val="00843D49"/>
  </w:style>
  <w:style w:type="paragraph" w:customStyle="1" w:styleId="D98AE3FAADDD4B7CBBF757E49FDDAC86">
    <w:name w:val="D98AE3FAADDD4B7CBBF757E49FDDAC86"/>
    <w:rsid w:val="00843D49"/>
  </w:style>
  <w:style w:type="paragraph" w:customStyle="1" w:styleId="97A1495530D9450B99FF46A867552A37">
    <w:name w:val="97A1495530D9450B99FF46A867552A37"/>
    <w:rsid w:val="00080C78"/>
  </w:style>
  <w:style w:type="paragraph" w:customStyle="1" w:styleId="8A2A2893B56344A980FB179524BCC87A">
    <w:name w:val="8A2A2893B56344A980FB179524BCC87A"/>
    <w:rsid w:val="00080C78"/>
  </w:style>
  <w:style w:type="paragraph" w:customStyle="1" w:styleId="87A79C66831F4EE2817204A40710BD5E">
    <w:name w:val="87A79C66831F4EE2817204A40710BD5E"/>
    <w:rsid w:val="00080C78"/>
  </w:style>
  <w:style w:type="paragraph" w:customStyle="1" w:styleId="B561BAD5C3AE4FC4A834F890766DFD3B">
    <w:name w:val="B561BAD5C3AE4FC4A834F890766DFD3B"/>
    <w:rsid w:val="00080C78"/>
  </w:style>
  <w:style w:type="paragraph" w:customStyle="1" w:styleId="C50E010AB3394B0E98192F585E9BB9CE">
    <w:name w:val="C50E010AB3394B0E98192F585E9BB9CE"/>
    <w:rsid w:val="00080C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0C78"/>
    <w:rPr>
      <w:color w:val="808080"/>
    </w:rPr>
  </w:style>
  <w:style w:type="paragraph" w:customStyle="1" w:styleId="DA81CE612C7D46229D54CDC99CACB0D5">
    <w:name w:val="DA81CE612C7D46229D54CDC99CACB0D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2956D8059F4EE3BD154B8D72023A84">
    <w:name w:val="542956D8059F4EE3BD154B8D72023A8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F1137E18AF46E8A1012386B68D33ED">
    <w:name w:val="E8F1137E18AF46E8A1012386B68D33E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FEB2626C9A4481AB1FEB3DEF6C92C1">
    <w:name w:val="5CFEB2626C9A4481AB1FEB3DEF6C92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0EF0A044B4425D90881B7A93AC2AE0">
    <w:name w:val="2B0EF0A044B4425D90881B7A93AC2AE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9B01775DD544A8B6792B637D0EC440">
    <w:name w:val="B79B01775DD544A8B6792B637D0EC44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B19649773A44EE85741843ABAE805E">
    <w:name w:val="29B19649773A44EE85741843ABAE805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C80C541EB346CBBCA9D6D91D759FD1">
    <w:name w:val="8DC80C541EB346CBBCA9D6D91D759F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972424889D43049246D088F1F735C9">
    <w:name w:val="25972424889D43049246D088F1F735C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A3CA63AD394AA2A8BABC5C596E1539">
    <w:name w:val="D3A3CA63AD394AA2A8BABC5C596E153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259157995447C2BE851E13B8F56E87">
    <w:name w:val="65259157995447C2BE851E13B8F56E8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13603F7F1346D58BE6EF174D388E3A">
    <w:name w:val="C313603F7F1346D58BE6EF174D388E3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C0B00C24324B294FF882C3E0B0D">
    <w:name w:val="611BBC0B00C24324B294FF882C3E0B0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5817BDD94F4A8786EA32487AA87585">
    <w:name w:val="A05817BDD94F4A8786EA32487AA8758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8223143F434D4C9D1D358089B9491E">
    <w:name w:val="9F8223143F434D4C9D1D358089B9491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7B7763D7C3455E83C5C124495CF8A2">
    <w:name w:val="967B7763D7C3455E83C5C124495CF8A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EF3FC4E7324BF8985DCB3518B2B9AF">
    <w:name w:val="2FEF3FC4E7324BF8985DCB3518B2B9AF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61AA85AC1F45979EC6FCFC4BFF06C7">
    <w:name w:val="F561AA85AC1F45979EC6FCFC4BFF06C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B00DE342DD44E0ACACE6CE0C98ABC0">
    <w:name w:val="FBB00DE342DD44E0ACACE6CE0C98ABC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91103A709444499B152A114B15DF94">
    <w:name w:val="BA91103A709444499B152A114B15DF9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40B0BA10594CD184F7F156DA27CC3D">
    <w:name w:val="FA40B0BA10594CD184F7F156DA27CC3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43086356924725B656B1F36EFA0894">
    <w:name w:val="B343086356924725B656B1F36EFA089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3498C0F664C7088B5A8B213D26A2F">
    <w:name w:val="FD73498C0F664C7088B5A8B213D26A2F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6B687E4D85489FA3A7C076F324B74A">
    <w:name w:val="D06B687E4D85489FA3A7C076F324B74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A43AAEA13403FA02138AA3677599B">
    <w:name w:val="4E9A43AAEA13403FA02138AA3677599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6EF03E282E422EB8DBD358FF2EE1B2">
    <w:name w:val="556EF03E282E422EB8DBD358FF2EE1B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245EE2CC7145EA9151C3638742EF07">
    <w:name w:val="BB245EE2CC7145EA9151C3638742EF0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24DB7C89D414EADEF2194A560C63C">
    <w:name w:val="BEC24DB7C89D414EADEF2194A560C63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9F75BAECE9434AA27ADC8E98F06368">
    <w:name w:val="709F75BAECE9434AA27ADC8E98F0636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10199A5FD4232B7F03E31A2521735">
    <w:name w:val="E9B10199A5FD4232B7F03E31A252173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0ED03F12CE463689241E3393F4C90C">
    <w:name w:val="880ED03F12CE463689241E3393F4C90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6790B9CA6C43F8B1BBC97A68EEECD2">
    <w:name w:val="586790B9CA6C43F8B1BBC97A68EEECD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D8A73103B64314A18F72D581AF3E21">
    <w:name w:val="1AD8A73103B64314A18F72D581AF3E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4FCB9AA1644885A809C201B99457DB">
    <w:name w:val="404FCB9AA1644885A809C201B99457D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132A5F0CD14C3CBB8D388E1CFC6A3C">
    <w:name w:val="7C132A5F0CD14C3CBB8D388E1CFC6A3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69D44E5C4C71B93955B5C9651324">
    <w:name w:val="906369D44E5C4C71B93955B5C965132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A82FD5A629488992372A847B827F08">
    <w:name w:val="76A82FD5A629488992372A847B827F0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A1095B7EE549D4B4163F6A889E950C">
    <w:name w:val="2BA1095B7EE549D4B4163F6A889E950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9FCDC00DC549E49F99487ECDBA9056">
    <w:name w:val="989FCDC00DC549E49F99487ECDBA9056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CE61D6ED584C61AE4F8081876FCF6C">
    <w:name w:val="FACE61D6ED584C61AE4F8081876FCF6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58DC06A157F4A76A38BB87629F9DD07">
    <w:name w:val="C58DC06A157F4A76A38BB87629F9DD0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587A72758343BAAC8744EB7C26BA61">
    <w:name w:val="F3587A72758343BAAC8744EB7C26BA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F791B70432479B99B25C12D322EF49">
    <w:name w:val="8DF791B70432479B99B25C12D322EF4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AF7DC09564E42B4E90C81E6D3D3BE">
    <w:name w:val="0A0AF7DC09564E42B4E90C81E6D3D3B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A2B6B6AA34B61AD58ACA7373758DD">
    <w:name w:val="39FA2B6B6AA34B61AD58ACA7373758D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CFCA7604C422FB8AFF1DC7ECDA9A2">
    <w:name w:val="E24CFCA7604C422FB8AFF1DC7ECDA9A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49F1984B1145BD984D30734E7F063A">
    <w:name w:val="D549F1984B1145BD984D30734E7F063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E6DA45C07D466BAE7A5A271B51FA43">
    <w:name w:val="85E6DA45C07D466BAE7A5A271B51FA43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976B1A65B44810B8B09F6108F902BD">
    <w:name w:val="4C976B1A65B44810B8B09F6108F902B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B8F32926584245A3D2B82BF3CCE158">
    <w:name w:val="CAB8F32926584245A3D2B82BF3CCE15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27ABBE11064AC5BC7F026F5587971D">
    <w:name w:val="C727ABBE11064AC5BC7F026F5587971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084C9E9E8B4A33938B507A88EA8AB6">
    <w:name w:val="C2084C9E9E8B4A33938B507A88EA8AB6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2ECF5D61C2A4ADAA8D15DF1F993FA6B">
    <w:name w:val="12ECF5D61C2A4ADAA8D15DF1F993FA6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E041C7ED0841EA9800C26EEE84E6ED">
    <w:name w:val="CEE041C7ED0841EA9800C26EEE84E6E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B45635B12482385D805442E9290E3">
    <w:name w:val="466B45635B12482385D805442E9290E3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CCF8ACBDBB4CD6BE4BDD329A4C57C7">
    <w:name w:val="0DCCF8ACBDBB4CD6BE4BDD329A4C57C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81CE612C7D46229D54CDC99CACB0D51">
    <w:name w:val="DA81CE612C7D46229D54CDC99CACB0D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2956D8059F4EE3BD154B8D72023A841">
    <w:name w:val="542956D8059F4EE3BD154B8D72023A8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F1137E18AF46E8A1012386B68D33ED1">
    <w:name w:val="E8F1137E18AF46E8A1012386B68D33E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FEB2626C9A4481AB1FEB3DEF6C92C11">
    <w:name w:val="5CFEB2626C9A4481AB1FEB3DEF6C92C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0EF0A044B4425D90881B7A93AC2AE01">
    <w:name w:val="2B0EF0A044B4425D90881B7A93AC2AE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9B01775DD544A8B6792B637D0EC4401">
    <w:name w:val="B79B01775DD544A8B6792B637D0EC44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B19649773A44EE85741843ABAE805E1">
    <w:name w:val="29B19649773A44EE85741843ABAE805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C80C541EB346CBBCA9D6D91D759FD11">
    <w:name w:val="8DC80C541EB346CBBCA9D6D91D759FD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972424889D43049246D088F1F735C91">
    <w:name w:val="25972424889D43049246D088F1F735C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A3CA63AD394AA2A8BABC5C596E15391">
    <w:name w:val="D3A3CA63AD394AA2A8BABC5C596E153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259157995447C2BE851E13B8F56E871">
    <w:name w:val="65259157995447C2BE851E13B8F56E8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13603F7F1346D58BE6EF174D388E3A1">
    <w:name w:val="C313603F7F1346D58BE6EF174D388E3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C0B00C24324B294FF882C3E0B0D1">
    <w:name w:val="611BBC0B00C24324B294FF882C3E0B0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5817BDD94F4A8786EA32487AA875851">
    <w:name w:val="A05817BDD94F4A8786EA32487AA8758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8223143F434D4C9D1D358089B9491E1">
    <w:name w:val="9F8223143F434D4C9D1D358089B9491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7B7763D7C3455E83C5C124495CF8A21">
    <w:name w:val="967B7763D7C3455E83C5C124495CF8A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EF3FC4E7324BF8985DCB3518B2B9AF1">
    <w:name w:val="2FEF3FC4E7324BF8985DCB3518B2B9AF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61AA85AC1F45979EC6FCFC4BFF06C71">
    <w:name w:val="F561AA85AC1F45979EC6FCFC4BFF06C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B00DE342DD44E0ACACE6CE0C98ABC01">
    <w:name w:val="FBB00DE342DD44E0ACACE6CE0C98ABC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91103A709444499B152A114B15DF941">
    <w:name w:val="BA91103A709444499B152A114B15DF9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40B0BA10594CD184F7F156DA27CC3D1">
    <w:name w:val="FA40B0BA10594CD184F7F156DA27CC3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43086356924725B656B1F36EFA08941">
    <w:name w:val="B343086356924725B656B1F36EFA089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3498C0F664C7088B5A8B213D26A2F1">
    <w:name w:val="FD73498C0F664C7088B5A8B213D26A2F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6B687E4D85489FA3A7C076F324B74A1">
    <w:name w:val="D06B687E4D85489FA3A7C076F324B74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A43AAEA13403FA02138AA3677599B1">
    <w:name w:val="4E9A43AAEA13403FA02138AA3677599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6EF03E282E422EB8DBD358FF2EE1B21">
    <w:name w:val="556EF03E282E422EB8DBD358FF2EE1B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245EE2CC7145EA9151C3638742EF071">
    <w:name w:val="BB245EE2CC7145EA9151C3638742EF0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24DB7C89D414EADEF2194A560C63C1">
    <w:name w:val="BEC24DB7C89D414EADEF2194A560C63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9F75BAECE9434AA27ADC8E98F063681">
    <w:name w:val="709F75BAECE9434AA27ADC8E98F0636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10199A5FD4232B7F03E31A25217351">
    <w:name w:val="E9B10199A5FD4232B7F03E31A252173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0ED03F12CE463689241E3393F4C90C1">
    <w:name w:val="880ED03F12CE463689241E3393F4C90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6790B9CA6C43F8B1BBC97A68EEECD21">
    <w:name w:val="586790B9CA6C43F8B1BBC97A68EEECD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D8A73103B64314A18F72D581AF3E211">
    <w:name w:val="1AD8A73103B64314A18F72D581AF3E2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4FCB9AA1644885A809C201B99457DB1">
    <w:name w:val="404FCB9AA1644885A809C201B99457D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132A5F0CD14C3CBB8D388E1CFC6A3C1">
    <w:name w:val="7C132A5F0CD14C3CBB8D388E1CFC6A3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69D44E5C4C71B93955B5C96513241">
    <w:name w:val="906369D44E5C4C71B93955B5C965132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A82FD5A629488992372A847B827F081">
    <w:name w:val="76A82FD5A629488992372A847B827F0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A1095B7EE549D4B4163F6A889E950C1">
    <w:name w:val="2BA1095B7EE549D4B4163F6A889E950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9FCDC00DC549E49F99487ECDBA90561">
    <w:name w:val="989FCDC00DC549E49F99487ECDBA905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CE61D6ED584C61AE4F8081876FCF6C1">
    <w:name w:val="FACE61D6ED584C61AE4F8081876FCF6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58DC06A157F4A76A38BB87629F9DD071">
    <w:name w:val="C58DC06A157F4A76A38BB87629F9DD0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587A72758343BAAC8744EB7C26BA611">
    <w:name w:val="F3587A72758343BAAC8744EB7C26BA6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F791B70432479B99B25C12D322EF491">
    <w:name w:val="8DF791B70432479B99B25C12D322EF4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AF7DC09564E42B4E90C81E6D3D3BE1">
    <w:name w:val="0A0AF7DC09564E42B4E90C81E6D3D3B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A2B6B6AA34B61AD58ACA7373758DD1">
    <w:name w:val="39FA2B6B6AA34B61AD58ACA7373758D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CFCA7604C422FB8AFF1DC7ECDA9A21">
    <w:name w:val="E24CFCA7604C422FB8AFF1DC7ECDA9A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49F1984B1145BD984D30734E7F063A1">
    <w:name w:val="D549F1984B1145BD984D30734E7F063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E6DA45C07D466BAE7A5A271B51FA431">
    <w:name w:val="85E6DA45C07D466BAE7A5A271B51FA43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976B1A65B44810B8B09F6108F902BD1">
    <w:name w:val="4C976B1A65B44810B8B09F6108F902B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B8F32926584245A3D2B82BF3CCE1581">
    <w:name w:val="CAB8F32926584245A3D2B82BF3CCE15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27ABBE11064AC5BC7F026F5587971D1">
    <w:name w:val="C727ABBE11064AC5BC7F026F5587971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084C9E9E8B4A33938B507A88EA8AB61">
    <w:name w:val="C2084C9E9E8B4A33938B507A88EA8AB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2ECF5D61C2A4ADAA8D15DF1F993FA6B1">
    <w:name w:val="12ECF5D61C2A4ADAA8D15DF1F993FA6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E041C7ED0841EA9800C26EEE84E6ED1">
    <w:name w:val="CEE041C7ED0841EA9800C26EEE84E6E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B45635B12482385D805442E9290E31">
    <w:name w:val="466B45635B12482385D805442E9290E3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CCF8ACBDBB4CD6BE4BDD329A4C57C71">
    <w:name w:val="0DCCF8ACBDBB4CD6BE4BDD329A4C57C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6CE9509EF7407DABD132CBD8BA0CDF">
    <w:name w:val="816CE9509EF7407DABD132CBD8BA0CDF"/>
    <w:rsid w:val="00843D49"/>
  </w:style>
  <w:style w:type="paragraph" w:customStyle="1" w:styleId="4E34DA5B0A3D43A3B37917E0DE35CA50">
    <w:name w:val="4E34DA5B0A3D43A3B37917E0DE35CA50"/>
    <w:rsid w:val="00843D49"/>
  </w:style>
  <w:style w:type="paragraph" w:customStyle="1" w:styleId="0D8276295F1A4CC49ACF4E6B977817DC">
    <w:name w:val="0D8276295F1A4CC49ACF4E6B977817DC"/>
    <w:rsid w:val="00843D49"/>
  </w:style>
  <w:style w:type="paragraph" w:customStyle="1" w:styleId="887708C2C3AE403095333A2F2EBD32FC">
    <w:name w:val="887708C2C3AE403095333A2F2EBD32FC"/>
    <w:rsid w:val="00843D49"/>
  </w:style>
  <w:style w:type="paragraph" w:customStyle="1" w:styleId="A93F723A21FE4B2EB4F54F10B80F0348">
    <w:name w:val="A93F723A21FE4B2EB4F54F10B80F0348"/>
    <w:rsid w:val="00843D49"/>
  </w:style>
  <w:style w:type="paragraph" w:customStyle="1" w:styleId="B21F6D9A81524EE5A3E7C53BF9DDE3A4">
    <w:name w:val="B21F6D9A81524EE5A3E7C53BF9DDE3A4"/>
    <w:rsid w:val="00843D49"/>
  </w:style>
  <w:style w:type="paragraph" w:customStyle="1" w:styleId="386BA1D606B3429198F41C651E8AB0BC">
    <w:name w:val="386BA1D606B3429198F41C651E8AB0BC"/>
    <w:rsid w:val="00843D49"/>
  </w:style>
  <w:style w:type="paragraph" w:customStyle="1" w:styleId="5B29DDC66B37432B82003EB4A0EE2301">
    <w:name w:val="5B29DDC66B37432B82003EB4A0EE2301"/>
    <w:rsid w:val="00843D49"/>
  </w:style>
  <w:style w:type="paragraph" w:customStyle="1" w:styleId="F155C5473C8E4A24A9CF0F2FBCF6E1F7">
    <w:name w:val="F155C5473C8E4A24A9CF0F2FBCF6E1F7"/>
    <w:rsid w:val="00843D49"/>
  </w:style>
  <w:style w:type="paragraph" w:customStyle="1" w:styleId="4056523001844454ACE84B7EAC56735F">
    <w:name w:val="4056523001844454ACE84B7EAC56735F"/>
    <w:rsid w:val="00843D49"/>
  </w:style>
  <w:style w:type="paragraph" w:customStyle="1" w:styleId="E1702DB712E044B9BD38247808829971">
    <w:name w:val="E1702DB712E044B9BD38247808829971"/>
    <w:rsid w:val="00843D49"/>
  </w:style>
  <w:style w:type="paragraph" w:customStyle="1" w:styleId="9AE0CE284CF248CBBB5DC56C47D56886">
    <w:name w:val="9AE0CE284CF248CBBB5DC56C47D56886"/>
    <w:rsid w:val="00843D49"/>
  </w:style>
  <w:style w:type="paragraph" w:customStyle="1" w:styleId="43C50318490942F59C5E93338E6F20FC">
    <w:name w:val="43C50318490942F59C5E93338E6F20FC"/>
    <w:rsid w:val="00843D49"/>
  </w:style>
  <w:style w:type="paragraph" w:customStyle="1" w:styleId="9DC1F4B4C1C3416488A3335CEDE0BB83">
    <w:name w:val="9DC1F4B4C1C3416488A3335CEDE0BB83"/>
    <w:rsid w:val="00843D49"/>
  </w:style>
  <w:style w:type="paragraph" w:customStyle="1" w:styleId="61EE56BAFFAA4FD9A6CCDA3DAFE0B026">
    <w:name w:val="61EE56BAFFAA4FD9A6CCDA3DAFE0B026"/>
    <w:rsid w:val="00843D49"/>
  </w:style>
  <w:style w:type="paragraph" w:customStyle="1" w:styleId="FB7AB51DD62A4373BB55EBE07442D602">
    <w:name w:val="FB7AB51DD62A4373BB55EBE07442D602"/>
    <w:rsid w:val="00843D49"/>
  </w:style>
  <w:style w:type="paragraph" w:customStyle="1" w:styleId="6CFD0B5A702040A3BE9547C795D2AE0E">
    <w:name w:val="6CFD0B5A702040A3BE9547C795D2AE0E"/>
    <w:rsid w:val="00843D49"/>
  </w:style>
  <w:style w:type="paragraph" w:customStyle="1" w:styleId="4FE8969F84E845C8A17A77E10FA5EC6A">
    <w:name w:val="4FE8969F84E845C8A17A77E10FA5EC6A"/>
    <w:rsid w:val="00843D49"/>
  </w:style>
  <w:style w:type="paragraph" w:customStyle="1" w:styleId="AE0C49EE68C34BFEBAC10A4E908C599F">
    <w:name w:val="AE0C49EE68C34BFEBAC10A4E908C599F"/>
    <w:rsid w:val="00843D49"/>
  </w:style>
  <w:style w:type="paragraph" w:customStyle="1" w:styleId="3E6D8107938C4FAD8AE951357C81687D">
    <w:name w:val="3E6D8107938C4FAD8AE951357C81687D"/>
    <w:rsid w:val="00843D49"/>
  </w:style>
  <w:style w:type="paragraph" w:customStyle="1" w:styleId="BECC046C305B4B28B7863638E7A07BC8">
    <w:name w:val="BECC046C305B4B28B7863638E7A07BC8"/>
    <w:rsid w:val="00843D49"/>
  </w:style>
  <w:style w:type="paragraph" w:customStyle="1" w:styleId="D299997826E34BB8AB9733F03D2E318E">
    <w:name w:val="D299997826E34BB8AB9733F03D2E318E"/>
    <w:rsid w:val="00843D49"/>
  </w:style>
  <w:style w:type="paragraph" w:customStyle="1" w:styleId="037E3DE4A90C43B9A1C113B35D5509A2">
    <w:name w:val="037E3DE4A90C43B9A1C113B35D5509A2"/>
    <w:rsid w:val="00843D49"/>
  </w:style>
  <w:style w:type="paragraph" w:customStyle="1" w:styleId="B3D658EFFE154D81AB5D3D688B8495A0">
    <w:name w:val="B3D658EFFE154D81AB5D3D688B8495A0"/>
    <w:rsid w:val="00843D49"/>
  </w:style>
  <w:style w:type="paragraph" w:customStyle="1" w:styleId="79DA8C724D374474BFB924302BCE731C">
    <w:name w:val="79DA8C724D374474BFB924302BCE731C"/>
    <w:rsid w:val="00843D49"/>
  </w:style>
  <w:style w:type="paragraph" w:customStyle="1" w:styleId="8F836CCCFC834E7FBC981688F4A1A616">
    <w:name w:val="8F836CCCFC834E7FBC981688F4A1A616"/>
    <w:rsid w:val="00843D49"/>
  </w:style>
  <w:style w:type="paragraph" w:customStyle="1" w:styleId="627B4AFBA2F94AE7BA20274EC5C83CCD">
    <w:name w:val="627B4AFBA2F94AE7BA20274EC5C83CCD"/>
    <w:rsid w:val="00843D49"/>
  </w:style>
  <w:style w:type="paragraph" w:customStyle="1" w:styleId="951019E58F424E799B0BBF2AF3131DE1">
    <w:name w:val="951019E58F424E799B0BBF2AF3131DE1"/>
    <w:rsid w:val="00843D49"/>
  </w:style>
  <w:style w:type="paragraph" w:customStyle="1" w:styleId="8A9FD53C5F4B4CAC881944EB64DFAA56">
    <w:name w:val="8A9FD53C5F4B4CAC881944EB64DFAA56"/>
    <w:rsid w:val="00843D49"/>
  </w:style>
  <w:style w:type="paragraph" w:customStyle="1" w:styleId="22AA7405469943CC85259434C5087A2F">
    <w:name w:val="22AA7405469943CC85259434C5087A2F"/>
    <w:rsid w:val="00843D49"/>
  </w:style>
  <w:style w:type="paragraph" w:customStyle="1" w:styleId="5CEBCB11F8B24FCA9A3F4904D73CE2A9">
    <w:name w:val="5CEBCB11F8B24FCA9A3F4904D73CE2A9"/>
    <w:rsid w:val="00843D49"/>
  </w:style>
  <w:style w:type="paragraph" w:customStyle="1" w:styleId="4AA2B091A8DF472AAA8AB87EDC24CBFB">
    <w:name w:val="4AA2B091A8DF472AAA8AB87EDC24CBFB"/>
    <w:rsid w:val="00843D49"/>
  </w:style>
  <w:style w:type="paragraph" w:customStyle="1" w:styleId="2F48E0E4CD7B4FDEAA2B869321736582">
    <w:name w:val="2F48E0E4CD7B4FDEAA2B869321736582"/>
    <w:rsid w:val="00843D49"/>
  </w:style>
  <w:style w:type="paragraph" w:customStyle="1" w:styleId="1D335F4220654480BA94C5E109CE2EA5">
    <w:name w:val="1D335F4220654480BA94C5E109CE2EA5"/>
    <w:rsid w:val="00843D49"/>
  </w:style>
  <w:style w:type="paragraph" w:customStyle="1" w:styleId="46903EC885424B3B8233919140A8EBDB">
    <w:name w:val="46903EC885424B3B8233919140A8EBDB"/>
    <w:rsid w:val="00843D49"/>
  </w:style>
  <w:style w:type="paragraph" w:customStyle="1" w:styleId="CCAD197116334AE89CF50BCE094FF3DF">
    <w:name w:val="CCAD197116334AE89CF50BCE094FF3DF"/>
    <w:rsid w:val="00843D49"/>
  </w:style>
  <w:style w:type="paragraph" w:customStyle="1" w:styleId="36FDFA7ECAC74583B64740668654742A">
    <w:name w:val="36FDFA7ECAC74583B64740668654742A"/>
    <w:rsid w:val="00843D49"/>
  </w:style>
  <w:style w:type="paragraph" w:customStyle="1" w:styleId="D01FDE4DBFF14646B7692485D19732AE">
    <w:name w:val="D01FDE4DBFF14646B7692485D19732AE"/>
    <w:rsid w:val="00843D49"/>
  </w:style>
  <w:style w:type="paragraph" w:customStyle="1" w:styleId="A39539702F604F3A85B45BEA1A98E464">
    <w:name w:val="A39539702F604F3A85B45BEA1A98E464"/>
    <w:rsid w:val="00843D49"/>
  </w:style>
  <w:style w:type="paragraph" w:customStyle="1" w:styleId="E1C205D0E3D146F3BE1C273BD659963A">
    <w:name w:val="E1C205D0E3D146F3BE1C273BD659963A"/>
    <w:rsid w:val="00843D49"/>
  </w:style>
  <w:style w:type="paragraph" w:customStyle="1" w:styleId="30BA81F24C9A47DE9F9F714C07BC4A83">
    <w:name w:val="30BA81F24C9A47DE9F9F714C07BC4A83"/>
    <w:rsid w:val="00843D49"/>
  </w:style>
  <w:style w:type="paragraph" w:customStyle="1" w:styleId="0FF87D13A3124DD29629FD930E7736B5">
    <w:name w:val="0FF87D13A3124DD29629FD930E7736B5"/>
    <w:rsid w:val="00843D49"/>
  </w:style>
  <w:style w:type="paragraph" w:customStyle="1" w:styleId="668F3C97BB824203A1592BFFD1E0FE6C">
    <w:name w:val="668F3C97BB824203A1592BFFD1E0FE6C"/>
    <w:rsid w:val="00843D49"/>
  </w:style>
  <w:style w:type="paragraph" w:customStyle="1" w:styleId="2BF3918B9DD94AC4AE6E641AFDBA26F4">
    <w:name w:val="2BF3918B9DD94AC4AE6E641AFDBA26F4"/>
    <w:rsid w:val="00843D49"/>
  </w:style>
  <w:style w:type="paragraph" w:customStyle="1" w:styleId="8427138620814C72962EBDA4CB780580">
    <w:name w:val="8427138620814C72962EBDA4CB780580"/>
    <w:rsid w:val="00843D49"/>
  </w:style>
  <w:style w:type="paragraph" w:customStyle="1" w:styleId="9306BD44B08A47D99A35ABD0ABCF9BB3">
    <w:name w:val="9306BD44B08A47D99A35ABD0ABCF9BB3"/>
    <w:rsid w:val="00843D49"/>
  </w:style>
  <w:style w:type="paragraph" w:customStyle="1" w:styleId="500C9013BBA447F0B21CB5E39892DB9B">
    <w:name w:val="500C9013BBA447F0B21CB5E39892DB9B"/>
    <w:rsid w:val="00843D49"/>
  </w:style>
  <w:style w:type="paragraph" w:customStyle="1" w:styleId="3A4B971645004D96868B99A84A293A58">
    <w:name w:val="3A4B971645004D96868B99A84A293A58"/>
    <w:rsid w:val="00843D49"/>
  </w:style>
  <w:style w:type="paragraph" w:customStyle="1" w:styleId="D01082BCC1DB4740BFB3F2424F0270EE">
    <w:name w:val="D01082BCC1DB4740BFB3F2424F0270EE"/>
    <w:rsid w:val="00843D49"/>
  </w:style>
  <w:style w:type="paragraph" w:customStyle="1" w:styleId="6368E1A3DDE548E5A18D9D157900BFE9">
    <w:name w:val="6368E1A3DDE548E5A18D9D157900BFE9"/>
    <w:rsid w:val="00843D49"/>
  </w:style>
  <w:style w:type="paragraph" w:customStyle="1" w:styleId="5933C2B5FBCB4B1FBDE09FA4876FC4D5">
    <w:name w:val="5933C2B5FBCB4B1FBDE09FA4876FC4D5"/>
    <w:rsid w:val="00843D49"/>
  </w:style>
  <w:style w:type="paragraph" w:customStyle="1" w:styleId="7F2B2A04E46446A187E0AA4FF6C6E5F1">
    <w:name w:val="7F2B2A04E46446A187E0AA4FF6C6E5F1"/>
    <w:rsid w:val="00843D49"/>
  </w:style>
  <w:style w:type="paragraph" w:customStyle="1" w:styleId="4F67684A7F6D449E878D8B0C53D1D24D">
    <w:name w:val="4F67684A7F6D449E878D8B0C53D1D24D"/>
    <w:rsid w:val="00843D49"/>
  </w:style>
  <w:style w:type="paragraph" w:customStyle="1" w:styleId="20E9B48118274C3C950081EE19C0A70E">
    <w:name w:val="20E9B48118274C3C950081EE19C0A70E"/>
    <w:rsid w:val="00843D49"/>
  </w:style>
  <w:style w:type="paragraph" w:customStyle="1" w:styleId="B73F527C0B594705905BA9F1C175C1FF">
    <w:name w:val="B73F527C0B594705905BA9F1C175C1FF"/>
    <w:rsid w:val="00843D49"/>
  </w:style>
  <w:style w:type="paragraph" w:customStyle="1" w:styleId="2AE8631D758B4C3BA47FFB2C169A1EF4">
    <w:name w:val="2AE8631D758B4C3BA47FFB2C169A1EF4"/>
    <w:rsid w:val="00843D49"/>
  </w:style>
  <w:style w:type="paragraph" w:customStyle="1" w:styleId="D33F1EBCB53D452BA46FC0E1A73D0B8A">
    <w:name w:val="D33F1EBCB53D452BA46FC0E1A73D0B8A"/>
    <w:rsid w:val="00843D49"/>
  </w:style>
  <w:style w:type="paragraph" w:customStyle="1" w:styleId="63513BB763DC46AFB80DBA3FEFFC70FC">
    <w:name w:val="63513BB763DC46AFB80DBA3FEFFC70FC"/>
    <w:rsid w:val="00843D49"/>
  </w:style>
  <w:style w:type="paragraph" w:customStyle="1" w:styleId="D092B6173CB840B9BB33B12BA4D6669D">
    <w:name w:val="D092B6173CB840B9BB33B12BA4D6669D"/>
    <w:rsid w:val="00843D49"/>
  </w:style>
  <w:style w:type="paragraph" w:customStyle="1" w:styleId="EEBAF273C9F44EF5A6B1E941C1806F03">
    <w:name w:val="EEBAF273C9F44EF5A6B1E941C1806F03"/>
    <w:rsid w:val="00843D49"/>
  </w:style>
  <w:style w:type="paragraph" w:customStyle="1" w:styleId="3A03E7FFCA9F4A0D9B06F3B10F51CE0A">
    <w:name w:val="3A03E7FFCA9F4A0D9B06F3B10F51CE0A"/>
    <w:rsid w:val="00843D49"/>
  </w:style>
  <w:style w:type="paragraph" w:customStyle="1" w:styleId="9969E5A7869446EEA9F5864D5AC90336">
    <w:name w:val="9969E5A7869446EEA9F5864D5AC90336"/>
    <w:rsid w:val="00843D49"/>
  </w:style>
  <w:style w:type="paragraph" w:customStyle="1" w:styleId="99C07BEB03F84CB6A33C7F9E142D6FC7">
    <w:name w:val="99C07BEB03F84CB6A33C7F9E142D6FC7"/>
    <w:rsid w:val="00843D49"/>
  </w:style>
  <w:style w:type="paragraph" w:customStyle="1" w:styleId="B8FE73813F004915A8D401AB4D0EDBB4">
    <w:name w:val="B8FE73813F004915A8D401AB4D0EDBB4"/>
    <w:rsid w:val="00843D49"/>
  </w:style>
  <w:style w:type="paragraph" w:customStyle="1" w:styleId="BCF32264C6224F86BF96AE5500D0838B">
    <w:name w:val="BCF32264C6224F86BF96AE5500D0838B"/>
    <w:rsid w:val="00843D49"/>
  </w:style>
  <w:style w:type="paragraph" w:customStyle="1" w:styleId="C81AE2A25FAE4D659DAF00EA91DA9203">
    <w:name w:val="C81AE2A25FAE4D659DAF00EA91DA9203"/>
    <w:rsid w:val="00843D49"/>
  </w:style>
  <w:style w:type="paragraph" w:customStyle="1" w:styleId="129B32F175BD4FB794733D49E4372F95">
    <w:name w:val="129B32F175BD4FB794733D49E4372F95"/>
    <w:rsid w:val="00843D49"/>
  </w:style>
  <w:style w:type="paragraph" w:customStyle="1" w:styleId="FE79147129D2450B8015F86F888BB810">
    <w:name w:val="FE79147129D2450B8015F86F888BB810"/>
    <w:rsid w:val="00843D49"/>
  </w:style>
  <w:style w:type="paragraph" w:customStyle="1" w:styleId="7FFED474E91C469CB04F1AEB2E9DD7E7">
    <w:name w:val="7FFED474E91C469CB04F1AEB2E9DD7E7"/>
    <w:rsid w:val="00843D49"/>
  </w:style>
  <w:style w:type="paragraph" w:customStyle="1" w:styleId="F473E6336E8E45B9A950FFD33A33BC64">
    <w:name w:val="F473E6336E8E45B9A950FFD33A33BC64"/>
    <w:rsid w:val="00843D49"/>
  </w:style>
  <w:style w:type="paragraph" w:customStyle="1" w:styleId="FA09152F893C4FC383399A70F1CC1D4C">
    <w:name w:val="FA09152F893C4FC383399A70F1CC1D4C"/>
    <w:rsid w:val="00843D49"/>
  </w:style>
  <w:style w:type="paragraph" w:customStyle="1" w:styleId="0D6326962BD14D9CB204AB481915EFAC">
    <w:name w:val="0D6326962BD14D9CB204AB481915EFAC"/>
    <w:rsid w:val="00843D49"/>
  </w:style>
  <w:style w:type="paragraph" w:customStyle="1" w:styleId="5DC18EAE7A964497A4021171CD0A1DCA">
    <w:name w:val="5DC18EAE7A964497A4021171CD0A1DCA"/>
    <w:rsid w:val="00843D49"/>
  </w:style>
  <w:style w:type="paragraph" w:customStyle="1" w:styleId="1EF5BA3288A1483FB7E09A583AA42937">
    <w:name w:val="1EF5BA3288A1483FB7E09A583AA42937"/>
    <w:rsid w:val="00843D49"/>
  </w:style>
  <w:style w:type="paragraph" w:customStyle="1" w:styleId="3F2CA598BD3C4728A5C37BF10726DD87">
    <w:name w:val="3F2CA598BD3C4728A5C37BF10726DD87"/>
    <w:rsid w:val="00843D49"/>
  </w:style>
  <w:style w:type="paragraph" w:customStyle="1" w:styleId="58398735E90C4D1DAF25A1E274C50B73">
    <w:name w:val="58398735E90C4D1DAF25A1E274C50B73"/>
    <w:rsid w:val="00843D49"/>
  </w:style>
  <w:style w:type="paragraph" w:customStyle="1" w:styleId="5116184CAD7244C8B21046FD3D16F7C1">
    <w:name w:val="5116184CAD7244C8B21046FD3D16F7C1"/>
    <w:rsid w:val="00843D49"/>
  </w:style>
  <w:style w:type="paragraph" w:customStyle="1" w:styleId="877A7E6EF261456BAC6FA9B1ADBB1D9F">
    <w:name w:val="877A7E6EF261456BAC6FA9B1ADBB1D9F"/>
    <w:rsid w:val="00843D49"/>
  </w:style>
  <w:style w:type="paragraph" w:customStyle="1" w:styleId="29EEE310BF5A41A5A80D30963DCE5E31">
    <w:name w:val="29EEE310BF5A41A5A80D30963DCE5E31"/>
    <w:rsid w:val="00843D49"/>
  </w:style>
  <w:style w:type="paragraph" w:customStyle="1" w:styleId="BAC63982265546EE8CDD070DDB02B9AF">
    <w:name w:val="BAC63982265546EE8CDD070DDB02B9AF"/>
    <w:rsid w:val="00843D49"/>
  </w:style>
  <w:style w:type="paragraph" w:customStyle="1" w:styleId="7B451F93C7B34ED8925D007996997171">
    <w:name w:val="7B451F93C7B34ED8925D007996997171"/>
    <w:rsid w:val="00843D49"/>
  </w:style>
  <w:style w:type="paragraph" w:customStyle="1" w:styleId="FFE61D171F624E1B944F71E0636FA9BF">
    <w:name w:val="FFE61D171F624E1B944F71E0636FA9BF"/>
    <w:rsid w:val="00843D49"/>
  </w:style>
  <w:style w:type="paragraph" w:customStyle="1" w:styleId="B119018483E44D41B5DB1C423F0458A1">
    <w:name w:val="B119018483E44D41B5DB1C423F0458A1"/>
    <w:rsid w:val="00843D49"/>
  </w:style>
  <w:style w:type="paragraph" w:customStyle="1" w:styleId="D98AE3FAADDD4B7CBBF757E49FDDAC86">
    <w:name w:val="D98AE3FAADDD4B7CBBF757E49FDDAC86"/>
    <w:rsid w:val="00843D49"/>
  </w:style>
  <w:style w:type="paragraph" w:customStyle="1" w:styleId="97A1495530D9450B99FF46A867552A37">
    <w:name w:val="97A1495530D9450B99FF46A867552A37"/>
    <w:rsid w:val="00080C78"/>
  </w:style>
  <w:style w:type="paragraph" w:customStyle="1" w:styleId="8A2A2893B56344A980FB179524BCC87A">
    <w:name w:val="8A2A2893B56344A980FB179524BCC87A"/>
    <w:rsid w:val="00080C78"/>
  </w:style>
  <w:style w:type="paragraph" w:customStyle="1" w:styleId="87A79C66831F4EE2817204A40710BD5E">
    <w:name w:val="87A79C66831F4EE2817204A40710BD5E"/>
    <w:rsid w:val="00080C78"/>
  </w:style>
  <w:style w:type="paragraph" w:customStyle="1" w:styleId="B561BAD5C3AE4FC4A834F890766DFD3B">
    <w:name w:val="B561BAD5C3AE4FC4A834F890766DFD3B"/>
    <w:rsid w:val="00080C78"/>
  </w:style>
  <w:style w:type="paragraph" w:customStyle="1" w:styleId="C50E010AB3394B0E98192F585E9BB9CE">
    <w:name w:val="C50E010AB3394B0E98192F585E9BB9CE"/>
    <w:rsid w:val="00080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6889D-A735-4215-BE50-2237758A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ОЛ №6 (к приложению ПРИЛ-ЗАК, бенефициары).dotx</Template>
  <TotalTime>0</TotalTime>
  <Pages>3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komarov@zao-srk.ru</dc:creator>
  <cp:lastModifiedBy>Комаров</cp:lastModifiedBy>
  <cp:revision>2</cp:revision>
  <cp:lastPrinted>2015-06-01T03:29:00Z</cp:lastPrinted>
  <dcterms:created xsi:type="dcterms:W3CDTF">2019-05-22T05:43:00Z</dcterms:created>
  <dcterms:modified xsi:type="dcterms:W3CDTF">2019-05-22T05:43:00Z</dcterms:modified>
</cp:coreProperties>
</file>